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3"/>
        <w:gridCol w:w="3537"/>
      </w:tblGrid>
      <w:tr w:rsidR="005D5DF9" w14:paraId="569BE07F" w14:textId="77777777" w:rsidTr="005D5DF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9BE07B" w14:textId="77777777" w:rsidR="005D5DF9" w:rsidRDefault="005D5DF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9BE0C8" wp14:editId="569BE0C9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BE07C" w14:textId="5D55520F" w:rsidR="005D5DF9" w:rsidRDefault="00F56F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BE07D" w14:textId="77777777" w:rsidR="005D5DF9" w:rsidRDefault="005D5D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69BE0CA" wp14:editId="569BE0CB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BE07E" w14:textId="1FCBB28E" w:rsidR="005D5DF9" w:rsidRDefault="007E62F2">
            <w:pPr>
              <w:jc w:val="center"/>
              <w:rPr>
                <w:b/>
                <w:color w:val="0054D0"/>
              </w:rPr>
            </w:pPr>
            <w:hyperlink r:id="rId9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569BE080" w14:textId="65B5B07A" w:rsidR="00376762" w:rsidRPr="00B179EA" w:rsidRDefault="00595D75" w:rsidP="002338DE">
      <w:pPr>
        <w:spacing w:line="240" w:lineRule="auto"/>
        <w:rPr>
          <w:szCs w:val="28"/>
        </w:rPr>
      </w:pPr>
      <w:r w:rsidRPr="00B179EA">
        <w:rPr>
          <w:b/>
          <w:szCs w:val="28"/>
        </w:rPr>
        <w:t>Activity Title</w:t>
      </w:r>
      <w:r w:rsidR="002D1BDD" w:rsidRPr="00B179EA">
        <w:rPr>
          <w:b/>
          <w:szCs w:val="28"/>
        </w:rPr>
        <w:t>:</w:t>
      </w:r>
      <w:r w:rsidR="00FF757D" w:rsidRPr="00B179EA">
        <w:rPr>
          <w:szCs w:val="28"/>
        </w:rPr>
        <w:t xml:space="preserve"> </w:t>
      </w:r>
      <w:r w:rsidR="00B179EA" w:rsidRPr="00B179EA">
        <w:rPr>
          <w:szCs w:val="28"/>
        </w:rPr>
        <w:t>Introducing Programming with</w:t>
      </w:r>
      <w:r w:rsidR="008026C2" w:rsidRPr="00B179EA">
        <w:rPr>
          <w:szCs w:val="28"/>
        </w:rPr>
        <w:t xml:space="preserve"> </w:t>
      </w:r>
      <w:r w:rsidR="00C9464B">
        <w:rPr>
          <w:szCs w:val="28"/>
        </w:rPr>
        <w:t>SNAP</w:t>
      </w:r>
    </w:p>
    <w:p w14:paraId="601B0794" w14:textId="77777777" w:rsidR="00C9464B" w:rsidRDefault="00376762" w:rsidP="002338DE">
      <w:pPr>
        <w:spacing w:line="240" w:lineRule="auto"/>
        <w:rPr>
          <w:rStyle w:val="Hyperlink"/>
        </w:rPr>
      </w:pPr>
      <w:r>
        <w:rPr>
          <w:b/>
        </w:rPr>
        <w:t>Materials List:</w:t>
      </w:r>
      <w:r w:rsidR="00C64844">
        <w:rPr>
          <w:b/>
        </w:rPr>
        <w:t xml:space="preserve"> </w:t>
      </w:r>
      <w:r w:rsidR="00C9464B">
        <w:rPr>
          <w:bCs/>
        </w:rPr>
        <w:t xml:space="preserve">Access </w:t>
      </w:r>
      <w:r w:rsidR="00C9464B">
        <w:t xml:space="preserve">SNAP from </w:t>
      </w:r>
      <w:hyperlink r:id="rId10" w:history="1">
        <w:r w:rsidR="00C9464B" w:rsidRPr="00047148">
          <w:rPr>
            <w:rStyle w:val="Hyperlink"/>
          </w:rPr>
          <w:t>https://snap.berkeley.edu/snap/snap.html</w:t>
        </w:r>
      </w:hyperlink>
    </w:p>
    <w:p w14:paraId="569BE082" w14:textId="361012D0" w:rsidR="002D1BDD" w:rsidRPr="001215ED" w:rsidRDefault="002D1BDD" w:rsidP="002338DE">
      <w:pPr>
        <w:spacing w:line="240" w:lineRule="auto"/>
      </w:pPr>
      <w:r w:rsidRPr="002338DE">
        <w:rPr>
          <w:b/>
        </w:rPr>
        <w:t>Introduction/Motivation:</w:t>
      </w:r>
      <w:r w:rsidR="001215ED">
        <w:rPr>
          <w:b/>
        </w:rPr>
        <w:t xml:space="preserve"> </w:t>
      </w:r>
      <w:r w:rsidR="00C9464B">
        <w:t>SNAP</w:t>
      </w:r>
      <w:r w:rsidR="001215ED" w:rsidRPr="001215ED">
        <w:t xml:space="preserve"> is a software development</w:t>
      </w:r>
      <w:r w:rsidR="00F55FE2">
        <w:t xml:space="preserve"> tool that is fun to use.  It uses </w:t>
      </w:r>
      <w:r w:rsidR="00A51A48">
        <w:t>object-oriented</w:t>
      </w:r>
      <w:r w:rsidR="00F55FE2">
        <w:t xml:space="preserve"> programming to move characters (sprites).  It introduces students to the process of thinking logically through a process and then creating the algorithm.  A drag-and-drop arena aids in the quickness of developing a program in </w:t>
      </w:r>
      <w:r w:rsidR="00C9464B">
        <w:t>SNAP</w:t>
      </w:r>
      <w:r w:rsidR="00F55FE2">
        <w:t>.  Students can quickly master their first programs fostering confidence in the ability to program.</w:t>
      </w:r>
    </w:p>
    <w:p w14:paraId="569BE083" w14:textId="77777777" w:rsidR="00CB4832" w:rsidRPr="002338DE" w:rsidRDefault="00CB4832" w:rsidP="002338DE">
      <w:pPr>
        <w:spacing w:line="240" w:lineRule="auto"/>
      </w:pPr>
      <w:r w:rsidRPr="002338DE">
        <w:rPr>
          <w:b/>
        </w:rPr>
        <w:t>Procedure</w:t>
      </w:r>
      <w:r w:rsidR="0094778E" w:rsidRPr="002338DE">
        <w:rPr>
          <w:b/>
        </w:rPr>
        <w:t>:</w:t>
      </w:r>
    </w:p>
    <w:p w14:paraId="569BE084" w14:textId="4F0E362A" w:rsidR="00CB4832" w:rsidRPr="00A93943" w:rsidRDefault="00CB4832" w:rsidP="00A93943">
      <w:pPr>
        <w:spacing w:line="240" w:lineRule="auto"/>
        <w:ind w:left="720"/>
      </w:pPr>
      <w:r w:rsidRPr="002338DE">
        <w:rPr>
          <w:b/>
        </w:rPr>
        <w:t>Background:</w:t>
      </w:r>
      <w:r w:rsidR="00A93943">
        <w:rPr>
          <w:b/>
        </w:rPr>
        <w:t xml:space="preserve">  </w:t>
      </w:r>
      <w:r w:rsidR="00A93943" w:rsidRPr="00A93943">
        <w:t xml:space="preserve">A secret to programming is logically thinking through the process.  We will be using </w:t>
      </w:r>
      <w:r w:rsidR="00C9464B" w:rsidRPr="00A93943">
        <w:t>pseudocode</w:t>
      </w:r>
      <w:r w:rsidR="00A93943" w:rsidRPr="00A93943">
        <w:t xml:space="preserve"> to think through our program.  Pseudocode is a listing of steps in more or less natural language to ensure that the process has been logically designed.  You will begin with a statement of the problem (movement of sprites on the screen) then write the pseudocode instructions.</w:t>
      </w:r>
    </w:p>
    <w:p w14:paraId="569BE085" w14:textId="2FDC6C57" w:rsidR="00A93943" w:rsidRDefault="00A93943" w:rsidP="00A93943">
      <w:pPr>
        <w:spacing w:line="240" w:lineRule="auto"/>
        <w:ind w:left="720"/>
      </w:pPr>
      <w:r w:rsidRPr="00A93943">
        <w:rPr>
          <w:i/>
        </w:rPr>
        <w:t>Problem:</w:t>
      </w:r>
      <w:r>
        <w:rPr>
          <w:b/>
        </w:rPr>
        <w:t xml:space="preserve">  </w:t>
      </w:r>
      <w:r>
        <w:t xml:space="preserve">You need to add </w:t>
      </w:r>
      <w:r w:rsidR="00C9464B">
        <w:t xml:space="preserve">two new </w:t>
      </w:r>
      <w:r>
        <w:t>sprite</w:t>
      </w:r>
      <w:r w:rsidR="00C9464B">
        <w:t>s. One</w:t>
      </w:r>
      <w:r>
        <w:t xml:space="preserve"> that looks like a ball</w:t>
      </w:r>
      <w:r w:rsidR="00C9464B">
        <w:t xml:space="preserve"> and one that looks like a cat</w:t>
      </w:r>
      <w:r>
        <w:t xml:space="preserve">.  The ball will be thrown from off-screen on the right to </w:t>
      </w:r>
      <w:r w:rsidR="00C9464B">
        <w:t>the</w:t>
      </w:r>
      <w:r>
        <w:t xml:space="preserve"> cat on-screen on the left.  When the cat “catches”</w:t>
      </w:r>
      <w:r w:rsidR="008174B0">
        <w:t xml:space="preserve"> the ball, it will make a “meow” </w:t>
      </w:r>
      <w:r>
        <w:t>sound.  The cat will then throw the ball back.  The ball needs to travel at a pace that it can be seen moving.</w:t>
      </w:r>
    </w:p>
    <w:p w14:paraId="569BE086" w14:textId="77777777" w:rsidR="007E5945" w:rsidRPr="007E5945" w:rsidRDefault="007E5945" w:rsidP="00A93943">
      <w:pPr>
        <w:spacing w:line="240" w:lineRule="auto"/>
        <w:ind w:left="720"/>
        <w:rPr>
          <w:i/>
        </w:rPr>
      </w:pPr>
      <w:r w:rsidRPr="007E5945">
        <w:rPr>
          <w:i/>
        </w:rPr>
        <w:t xml:space="preserve">Pseudocode for the </w:t>
      </w:r>
      <w:r>
        <w:rPr>
          <w:i/>
        </w:rPr>
        <w:t>example</w:t>
      </w:r>
      <w:r w:rsidRPr="007E5945">
        <w:rPr>
          <w:i/>
        </w:rPr>
        <w:t xml:space="preserve"> problem:</w:t>
      </w:r>
    </w:p>
    <w:p w14:paraId="569BE087" w14:textId="63CB77E7" w:rsidR="007E5945" w:rsidRDefault="007E5945" w:rsidP="007E5945">
      <w:pPr>
        <w:pStyle w:val="ListParagraph"/>
        <w:numPr>
          <w:ilvl w:val="0"/>
          <w:numId w:val="13"/>
        </w:numPr>
        <w:spacing w:line="240" w:lineRule="auto"/>
      </w:pPr>
      <w:r w:rsidRPr="007E5945">
        <w:t xml:space="preserve">Before </w:t>
      </w:r>
      <w:r w:rsidR="006B21D5">
        <w:t xml:space="preserve">writing </w:t>
      </w:r>
      <w:r w:rsidRPr="007E5945">
        <w:t xml:space="preserve">the program, add a ball </w:t>
      </w:r>
      <w:r w:rsidR="00C9464B">
        <w:t xml:space="preserve">and a cat </w:t>
      </w:r>
      <w:r w:rsidRPr="007E5945">
        <w:t>sprite</w:t>
      </w:r>
    </w:p>
    <w:p w14:paraId="569BE089" w14:textId="72D24059" w:rsidR="007E5945" w:rsidRPr="007E5945" w:rsidRDefault="007E5945" w:rsidP="00EE1D23">
      <w:pPr>
        <w:pStyle w:val="ListParagraph"/>
        <w:numPr>
          <w:ilvl w:val="1"/>
          <w:numId w:val="13"/>
        </w:numPr>
        <w:spacing w:line="240" w:lineRule="auto"/>
      </w:pPr>
      <w:r w:rsidRPr="007E5945">
        <w:t xml:space="preserve">To run the </w:t>
      </w:r>
      <w:r w:rsidR="00C9464B" w:rsidRPr="007E5945">
        <w:t>program,</w:t>
      </w:r>
      <w:r w:rsidRPr="007E5945">
        <w:t xml:space="preserve"> click the green flag</w:t>
      </w:r>
    </w:p>
    <w:p w14:paraId="569BE08A" w14:textId="77777777" w:rsidR="007E5945" w:rsidRDefault="007E5945" w:rsidP="00EE1D23">
      <w:pPr>
        <w:pStyle w:val="ListParagraph"/>
        <w:numPr>
          <w:ilvl w:val="1"/>
          <w:numId w:val="13"/>
        </w:numPr>
        <w:spacing w:line="240" w:lineRule="auto"/>
      </w:pPr>
      <w:r w:rsidRPr="007E5945">
        <w:t>Move cat to the left edge (-191,-4)</w:t>
      </w:r>
    </w:p>
    <w:p w14:paraId="569BE08B" w14:textId="77777777" w:rsidR="005607D5" w:rsidRPr="007E5945" w:rsidRDefault="005607D5" w:rsidP="00EE1D23">
      <w:pPr>
        <w:pStyle w:val="ListParagraph"/>
        <w:numPr>
          <w:ilvl w:val="1"/>
          <w:numId w:val="13"/>
        </w:numPr>
        <w:spacing w:line="240" w:lineRule="auto"/>
      </w:pPr>
      <w:r>
        <w:t>Tell ball to move</w:t>
      </w:r>
    </w:p>
    <w:p w14:paraId="569BE08C" w14:textId="77777777" w:rsidR="007E5945" w:rsidRPr="007E5945" w:rsidRDefault="007E5945" w:rsidP="00EE1D23">
      <w:pPr>
        <w:pStyle w:val="ListParagraph"/>
        <w:numPr>
          <w:ilvl w:val="1"/>
          <w:numId w:val="13"/>
        </w:numPr>
        <w:spacing w:line="240" w:lineRule="auto"/>
      </w:pPr>
      <w:r w:rsidRPr="007E5945">
        <w:t>Move ball to the right edge (24</w:t>
      </w:r>
      <w:r w:rsidR="005607D5">
        <w:t>8</w:t>
      </w:r>
      <w:r w:rsidRPr="007E5945">
        <w:t>, 11)</w:t>
      </w:r>
    </w:p>
    <w:p w14:paraId="569BE08D" w14:textId="77777777" w:rsidR="007E5945" w:rsidRPr="007E5945" w:rsidRDefault="007E5945" w:rsidP="00EE1D23">
      <w:pPr>
        <w:pStyle w:val="ListParagraph"/>
        <w:numPr>
          <w:ilvl w:val="1"/>
          <w:numId w:val="13"/>
        </w:numPr>
        <w:spacing w:line="240" w:lineRule="auto"/>
      </w:pPr>
      <w:r w:rsidRPr="007E5945">
        <w:t>Ball moves for 10 seconds to the cat</w:t>
      </w:r>
    </w:p>
    <w:p w14:paraId="569BE08E" w14:textId="77777777" w:rsidR="007E5945" w:rsidRPr="007E5945" w:rsidRDefault="007E5945" w:rsidP="00EE1D23">
      <w:pPr>
        <w:pStyle w:val="ListParagraph"/>
        <w:numPr>
          <w:ilvl w:val="1"/>
          <w:numId w:val="13"/>
        </w:numPr>
        <w:spacing w:line="240" w:lineRule="auto"/>
      </w:pPr>
      <w:r w:rsidRPr="007E5945">
        <w:t>When ball touches cat, meow sound</w:t>
      </w:r>
    </w:p>
    <w:p w14:paraId="569BE08F" w14:textId="77777777" w:rsidR="007E5945" w:rsidRDefault="007E5945" w:rsidP="00EE1D23">
      <w:pPr>
        <w:pStyle w:val="ListParagraph"/>
        <w:numPr>
          <w:ilvl w:val="1"/>
          <w:numId w:val="13"/>
        </w:numPr>
        <w:spacing w:line="240" w:lineRule="auto"/>
      </w:pPr>
      <w:r w:rsidRPr="007E5945">
        <w:t>Wait for a second</w:t>
      </w:r>
    </w:p>
    <w:p w14:paraId="569BE090" w14:textId="77777777" w:rsidR="005607D5" w:rsidRPr="007E5945" w:rsidRDefault="005607D5" w:rsidP="00EE1D23">
      <w:pPr>
        <w:pStyle w:val="ListParagraph"/>
        <w:numPr>
          <w:ilvl w:val="1"/>
          <w:numId w:val="13"/>
        </w:numPr>
        <w:spacing w:line="240" w:lineRule="auto"/>
      </w:pPr>
      <w:r>
        <w:t>Tell ball to move</w:t>
      </w:r>
    </w:p>
    <w:p w14:paraId="569BE091" w14:textId="77777777" w:rsidR="007E5945" w:rsidRPr="007E5945" w:rsidRDefault="007E5945" w:rsidP="00EE1D23">
      <w:pPr>
        <w:pStyle w:val="ListParagraph"/>
        <w:numPr>
          <w:ilvl w:val="1"/>
          <w:numId w:val="13"/>
        </w:numPr>
        <w:spacing w:line="240" w:lineRule="auto"/>
      </w:pPr>
      <w:r w:rsidRPr="007E5945">
        <w:t>Ball moves for 10 seconds back to the right edge</w:t>
      </w:r>
    </w:p>
    <w:p w14:paraId="569BE092" w14:textId="33647043" w:rsidR="00CB4832" w:rsidRPr="00C9464B" w:rsidRDefault="00CB4832" w:rsidP="00C9464B">
      <w:pPr>
        <w:spacing w:line="240" w:lineRule="auto"/>
        <w:ind w:firstLine="720"/>
        <w:rPr>
          <w:color w:val="0000FF" w:themeColor="hyperlink"/>
          <w:u w:val="single"/>
        </w:rPr>
      </w:pPr>
      <w:r w:rsidRPr="002338DE">
        <w:rPr>
          <w:b/>
        </w:rPr>
        <w:t>Preparation:</w:t>
      </w:r>
      <w:r w:rsidR="007E7B3D">
        <w:rPr>
          <w:b/>
        </w:rPr>
        <w:t xml:space="preserve"> </w:t>
      </w:r>
      <w:r w:rsidR="00C9464B">
        <w:t>SNAP</w:t>
      </w:r>
      <w:r w:rsidR="007E7B3D" w:rsidRPr="007E7B3D">
        <w:t xml:space="preserve"> </w:t>
      </w:r>
      <w:r w:rsidR="00014CC6">
        <w:t xml:space="preserve">may be </w:t>
      </w:r>
      <w:r w:rsidR="00C9464B">
        <w:t xml:space="preserve">accessed at </w:t>
      </w:r>
      <w:hyperlink r:id="rId11" w:history="1">
        <w:r w:rsidR="00C9464B" w:rsidRPr="00047148">
          <w:rPr>
            <w:rStyle w:val="Hyperlink"/>
          </w:rPr>
          <w:t>https://snap.berkeley.edu/snap/snap.html</w:t>
        </w:r>
      </w:hyperlink>
    </w:p>
    <w:p w14:paraId="19B801F7" w14:textId="2F339B60" w:rsidR="00C9464B" w:rsidRDefault="00CB4832" w:rsidP="002338DE">
      <w:pPr>
        <w:spacing w:after="0" w:line="240" w:lineRule="auto"/>
      </w:pPr>
      <w:r w:rsidRPr="002338DE">
        <w:tab/>
      </w:r>
    </w:p>
    <w:p w14:paraId="69DC6DF7" w14:textId="0FC3B8FB" w:rsidR="00C9464B" w:rsidRDefault="00C9464B" w:rsidP="002338DE">
      <w:pPr>
        <w:spacing w:after="0" w:line="240" w:lineRule="auto"/>
      </w:pPr>
    </w:p>
    <w:p w14:paraId="629C236A" w14:textId="4B6B20B5" w:rsidR="005F0D06" w:rsidRDefault="005F0D06" w:rsidP="002338DE">
      <w:pPr>
        <w:spacing w:after="0" w:line="240" w:lineRule="auto"/>
      </w:pPr>
    </w:p>
    <w:p w14:paraId="67D29BD7" w14:textId="15B16A04" w:rsidR="005F0D06" w:rsidRDefault="005F0D06" w:rsidP="002338DE">
      <w:pPr>
        <w:spacing w:after="0" w:line="240" w:lineRule="auto"/>
      </w:pPr>
    </w:p>
    <w:p w14:paraId="523CC5F0" w14:textId="77777777" w:rsidR="005F0D06" w:rsidRDefault="005F0D06" w:rsidP="002338DE">
      <w:pPr>
        <w:spacing w:after="0" w:line="240" w:lineRule="auto"/>
      </w:pPr>
    </w:p>
    <w:p w14:paraId="147B23F8" w14:textId="77777777" w:rsidR="00C9464B" w:rsidRDefault="00C9464B" w:rsidP="002338DE">
      <w:pPr>
        <w:spacing w:after="0" w:line="240" w:lineRule="auto"/>
      </w:pPr>
    </w:p>
    <w:p w14:paraId="569BE093" w14:textId="104A9EBA" w:rsidR="0094778E" w:rsidRDefault="00ED6931" w:rsidP="00C9464B">
      <w:pPr>
        <w:spacing w:after="0" w:line="240" w:lineRule="auto"/>
        <w:ind w:firstLine="720"/>
        <w:rPr>
          <w:b/>
        </w:rPr>
      </w:pPr>
      <w:r w:rsidRPr="002338DE">
        <w:rPr>
          <w:b/>
        </w:rPr>
        <w:lastRenderedPageBreak/>
        <w:t>Lab Activ</w:t>
      </w:r>
      <w:r w:rsidR="0094778E" w:rsidRPr="002338DE">
        <w:rPr>
          <w:b/>
        </w:rPr>
        <w:t>ity</w:t>
      </w:r>
      <w:r w:rsidR="00452036" w:rsidRPr="002338DE">
        <w:rPr>
          <w:b/>
        </w:rPr>
        <w:t>:</w:t>
      </w:r>
      <w:r w:rsidR="00FD039C">
        <w:rPr>
          <w:b/>
        </w:rPr>
        <w:t xml:space="preserve"> </w:t>
      </w:r>
    </w:p>
    <w:p w14:paraId="569BE094" w14:textId="5CC647D3" w:rsidR="00644A84" w:rsidRDefault="00014CC6" w:rsidP="00644A84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Go to </w:t>
      </w:r>
      <w:hyperlink r:id="rId12" w:history="1">
        <w:r w:rsidR="00C9464B" w:rsidRPr="009653AA">
          <w:rPr>
            <w:rStyle w:val="Hyperlink"/>
          </w:rPr>
          <w:t>https://snap.berkeley.edu/snap/snap.html</w:t>
        </w:r>
      </w:hyperlink>
      <w:r w:rsidR="00C9464B">
        <w:t xml:space="preserve"> and </w:t>
      </w:r>
      <w:r>
        <w:t>Try It Out</w:t>
      </w:r>
      <w:r w:rsidR="0019468E" w:rsidRPr="0019468E">
        <w:t>.</w:t>
      </w:r>
    </w:p>
    <w:p w14:paraId="778E9F7B" w14:textId="3C7C6645" w:rsidR="005F0D06" w:rsidRDefault="008B7990" w:rsidP="0019468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3D28E" wp14:editId="764BA59F">
            <wp:simplePos x="0" y="0"/>
            <wp:positionH relativeFrom="column">
              <wp:posOffset>2266950</wp:posOffset>
            </wp:positionH>
            <wp:positionV relativeFrom="paragraph">
              <wp:posOffset>103505</wp:posOffset>
            </wp:positionV>
            <wp:extent cx="387350" cy="372986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7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D06">
        <w:t>You will need two sprites so a</w:t>
      </w:r>
      <w:r w:rsidR="0019468E">
        <w:t>dd a new</w:t>
      </w:r>
      <w:r w:rsidR="005F0D06">
        <w:t xml:space="preserve"> basic Turtle</w:t>
      </w:r>
      <w:r w:rsidR="0019468E">
        <w:t xml:space="preserve"> sprite by clicking the “</w:t>
      </w:r>
      <w:r w:rsidR="005F0D06">
        <w:t xml:space="preserve">add a new Turtle </w:t>
      </w:r>
      <w:r w:rsidR="0019468E">
        <w:t>sprite button” (see Figure 1)</w:t>
      </w:r>
      <w:r w:rsidR="000A5DC8">
        <w:t>.</w:t>
      </w:r>
    </w:p>
    <w:p w14:paraId="569BE095" w14:textId="4549D4FA" w:rsidR="008B23C4" w:rsidRDefault="008B7990" w:rsidP="0019468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Now c</w:t>
      </w:r>
      <w:r w:rsidR="005F0D06">
        <w:t>lick the file button in the top left corner and select “Costumes…”</w:t>
      </w:r>
      <w:r w:rsidR="009346A5">
        <w:t xml:space="preserve"> </w:t>
      </w:r>
      <w:r w:rsidR="005F0D06">
        <w:t xml:space="preserve">A window will pop up with costume options. Scroll thru until you find a ball and </w:t>
      </w:r>
      <w:r>
        <w:t>s</w:t>
      </w:r>
      <w:r w:rsidR="005F0D06">
        <w:t>elect it</w:t>
      </w:r>
      <w:r>
        <w:t xml:space="preserve"> (see Figure 2).</w:t>
      </w:r>
    </w:p>
    <w:p w14:paraId="23175A4E" w14:textId="5788CC86" w:rsidR="008B7990" w:rsidRDefault="008B7990" w:rsidP="0019468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Now go to the bottom right and select the sprite that is still a basic Turtle and then do the same process to change it to a cat.</w:t>
      </w:r>
    </w:p>
    <w:p w14:paraId="569BE096" w14:textId="77777777" w:rsidR="007E5945" w:rsidRDefault="007E5945" w:rsidP="007E5945">
      <w:pPr>
        <w:pStyle w:val="ListParagraph"/>
        <w:spacing w:before="60" w:after="60" w:line="240" w:lineRule="auto"/>
        <w:ind w:left="1080"/>
        <w:contextualSpacing w:val="0"/>
      </w:pPr>
    </w:p>
    <w:p w14:paraId="569BE097" w14:textId="3B772F02" w:rsidR="008B23C4" w:rsidRDefault="008B23C4" w:rsidP="008B23C4">
      <w:pPr>
        <w:pStyle w:val="ListParagraph"/>
        <w:keepNext/>
        <w:spacing w:before="60" w:after="60" w:line="240" w:lineRule="auto"/>
        <w:ind w:left="1080"/>
        <w:contextualSpacing w:val="0"/>
        <w:jc w:val="center"/>
      </w:pPr>
      <w:r w:rsidRPr="008B23C4">
        <w:rPr>
          <w:noProof/>
        </w:rPr>
        <w:t xml:space="preserve"> </w:t>
      </w:r>
      <w:r w:rsidR="00014CC6">
        <w:rPr>
          <w:noProof/>
        </w:rPr>
        <w:drawing>
          <wp:inline distT="0" distB="0" distL="0" distR="0" wp14:anchorId="569BE0CE" wp14:editId="1D6B9DEC">
            <wp:extent cx="2934109" cy="2189411"/>
            <wp:effectExtent l="19050" t="19050" r="19050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21894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B23C4">
        <w:t xml:space="preserve"> </w:t>
      </w:r>
    </w:p>
    <w:p w14:paraId="0E5EEA4F" w14:textId="503F1664" w:rsidR="008B7990" w:rsidRPr="008B7990" w:rsidRDefault="008B23C4" w:rsidP="008B7990">
      <w:pPr>
        <w:pStyle w:val="Caption"/>
        <w:jc w:val="center"/>
        <w:rPr>
          <w:b w:val="0"/>
          <w:color w:val="auto"/>
          <w:sz w:val="22"/>
          <w:szCs w:val="22"/>
        </w:rPr>
      </w:pPr>
      <w:r w:rsidRPr="006B21D5">
        <w:rPr>
          <w:b w:val="0"/>
          <w:color w:val="auto"/>
          <w:sz w:val="22"/>
          <w:szCs w:val="22"/>
        </w:rPr>
        <w:t xml:space="preserve">Figure </w:t>
      </w:r>
      <w:r w:rsidRPr="006B21D5">
        <w:rPr>
          <w:b w:val="0"/>
          <w:color w:val="auto"/>
          <w:sz w:val="22"/>
          <w:szCs w:val="22"/>
        </w:rPr>
        <w:fldChar w:fldCharType="begin"/>
      </w:r>
      <w:r w:rsidRPr="006B21D5">
        <w:rPr>
          <w:b w:val="0"/>
          <w:color w:val="auto"/>
          <w:sz w:val="22"/>
          <w:szCs w:val="22"/>
        </w:rPr>
        <w:instrText xml:space="preserve"> SEQ Figure \* ARABIC </w:instrText>
      </w:r>
      <w:r w:rsidRPr="006B21D5">
        <w:rPr>
          <w:b w:val="0"/>
          <w:color w:val="auto"/>
          <w:sz w:val="22"/>
          <w:szCs w:val="22"/>
        </w:rPr>
        <w:fldChar w:fldCharType="separate"/>
      </w:r>
      <w:r w:rsidR="00927F8E" w:rsidRPr="006B21D5">
        <w:rPr>
          <w:b w:val="0"/>
          <w:noProof/>
          <w:color w:val="auto"/>
          <w:sz w:val="22"/>
          <w:szCs w:val="22"/>
        </w:rPr>
        <w:t>1</w:t>
      </w:r>
      <w:r w:rsidRPr="006B21D5">
        <w:rPr>
          <w:b w:val="0"/>
          <w:color w:val="auto"/>
          <w:sz w:val="22"/>
          <w:szCs w:val="22"/>
        </w:rPr>
        <w:fldChar w:fldCharType="end"/>
      </w:r>
      <w:r w:rsidRPr="006B21D5">
        <w:rPr>
          <w:b w:val="0"/>
          <w:color w:val="auto"/>
          <w:sz w:val="22"/>
          <w:szCs w:val="22"/>
        </w:rPr>
        <w:t xml:space="preserve">:  Creating a new </w:t>
      </w:r>
      <w:r w:rsidR="005F0D06">
        <w:rPr>
          <w:b w:val="0"/>
          <w:color w:val="auto"/>
          <w:sz w:val="22"/>
          <w:szCs w:val="22"/>
        </w:rPr>
        <w:t xml:space="preserve">basic Turtle </w:t>
      </w:r>
      <w:r w:rsidRPr="006B21D5">
        <w:rPr>
          <w:b w:val="0"/>
          <w:color w:val="auto"/>
          <w:sz w:val="22"/>
          <w:szCs w:val="22"/>
        </w:rPr>
        <w:t>sprite</w:t>
      </w:r>
    </w:p>
    <w:p w14:paraId="4F6B9F44" w14:textId="5B33C7D5" w:rsidR="008B7990" w:rsidRPr="008B7990" w:rsidRDefault="008B7990" w:rsidP="008B7990">
      <w:r>
        <w:rPr>
          <w:noProof/>
        </w:rPr>
        <w:drawing>
          <wp:inline distT="0" distB="0" distL="0" distR="0" wp14:anchorId="76B945A7" wp14:editId="3D324E35">
            <wp:extent cx="3000336" cy="18986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36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6110B" wp14:editId="2FB57673">
            <wp:extent cx="2800350" cy="1900409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324" cy="19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35B3" w14:textId="3DFC121E" w:rsidR="008B7990" w:rsidRDefault="008B7990" w:rsidP="008B7990">
      <w:pPr>
        <w:pStyle w:val="ListParagraph"/>
        <w:spacing w:before="60" w:after="60" w:line="240" w:lineRule="auto"/>
        <w:ind w:left="1080"/>
        <w:contextualSpacing w:val="0"/>
        <w:jc w:val="center"/>
      </w:pPr>
      <w:r w:rsidRPr="006B21D5">
        <w:t xml:space="preserve">Figure </w:t>
      </w:r>
      <w:r>
        <w:rPr>
          <w:bCs/>
        </w:rPr>
        <w:t>2</w:t>
      </w:r>
      <w:r w:rsidRPr="006B21D5">
        <w:t>:</w:t>
      </w:r>
      <w:r>
        <w:t xml:space="preserve"> Changing costumes</w:t>
      </w:r>
    </w:p>
    <w:p w14:paraId="0A4FCCC9" w14:textId="77777777" w:rsidR="008B7990" w:rsidRDefault="008B7990" w:rsidP="008B7990">
      <w:pPr>
        <w:pStyle w:val="ListParagraph"/>
        <w:spacing w:before="60" w:after="60" w:line="240" w:lineRule="auto"/>
        <w:ind w:left="1080"/>
        <w:contextualSpacing w:val="0"/>
        <w:jc w:val="center"/>
      </w:pPr>
    </w:p>
    <w:p w14:paraId="569BE099" w14:textId="66FAE6C0" w:rsidR="001531BB" w:rsidRDefault="001531BB" w:rsidP="001531BB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You </w:t>
      </w:r>
      <w:r w:rsidR="00962C23">
        <w:t xml:space="preserve">should </w:t>
      </w:r>
      <w:r>
        <w:t xml:space="preserve">now have 2 sprites </w:t>
      </w:r>
      <w:r w:rsidR="00962C23">
        <w:t>and one should be a</w:t>
      </w:r>
      <w:r w:rsidR="00C668DA">
        <w:t xml:space="preserve"> </w:t>
      </w:r>
      <w:r>
        <w:t xml:space="preserve">cat and the </w:t>
      </w:r>
      <w:r w:rsidR="00962C23">
        <w:t>other a</w:t>
      </w:r>
      <w:r>
        <w:t xml:space="preserve"> ball.</w:t>
      </w:r>
    </w:p>
    <w:p w14:paraId="569BE09A" w14:textId="50D00DA6" w:rsidR="00C668DA" w:rsidRDefault="00C668DA" w:rsidP="001531BB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Click the cat in the bottom right panel.</w:t>
      </w:r>
    </w:p>
    <w:p w14:paraId="569BE09B" w14:textId="1A29F1DC" w:rsidR="00846D09" w:rsidRDefault="00846D09" w:rsidP="001531BB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Go to </w:t>
      </w:r>
      <w:r w:rsidR="007F309B">
        <w:t>Control</w:t>
      </w:r>
      <w:r>
        <w:t xml:space="preserve"> (top left corner).  Drag “when </w:t>
      </w:r>
      <w:r w:rsidR="00C807AD">
        <w:rPr>
          <w:noProof/>
        </w:rPr>
        <w:drawing>
          <wp:anchor distT="0" distB="0" distL="114300" distR="114300" simplePos="0" relativeHeight="251659264" behindDoc="0" locked="0" layoutInCell="1" allowOverlap="1" wp14:anchorId="6C308E62" wp14:editId="7D3E5381">
            <wp:simplePos x="0" y="0"/>
            <wp:positionH relativeFrom="column">
              <wp:posOffset>3194050</wp:posOffset>
            </wp:positionH>
            <wp:positionV relativeFrom="paragraph">
              <wp:posOffset>0</wp:posOffset>
            </wp:positionV>
            <wp:extent cx="228600" cy="190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C807AD">
        <w:t xml:space="preserve">        </w:t>
      </w:r>
      <w:r>
        <w:t>clicked” to the Scripts panel.</w:t>
      </w:r>
      <w:r w:rsidR="00A803C0" w:rsidRPr="00A803C0">
        <w:t xml:space="preserve"> </w:t>
      </w:r>
      <w:r w:rsidR="00A803C0">
        <w:t>(Note:  if you drag the wrong command or decide not to use one, simply drag it back.)</w:t>
      </w:r>
    </w:p>
    <w:p w14:paraId="569BE09C" w14:textId="721740BE" w:rsidR="007C2C9E" w:rsidRDefault="001531BB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Position the cat by </w:t>
      </w:r>
      <w:r w:rsidR="008B23C4">
        <w:t>dragging the “go to x: y”</w:t>
      </w:r>
      <w:r w:rsidR="00C668DA">
        <w:t xml:space="preserve"> command from the Motion </w:t>
      </w:r>
      <w:r w:rsidR="00B44FEA">
        <w:t>tab</w:t>
      </w:r>
      <w:r w:rsidR="00C668DA">
        <w:t xml:space="preserve"> </w:t>
      </w:r>
      <w:r w:rsidR="00A803C0">
        <w:t xml:space="preserve">and attaching it to the “when clicked”.  Set x: to -191 and y: to -4 </w:t>
      </w:r>
      <w:r w:rsidR="00C668DA">
        <w:t xml:space="preserve">(see Figure </w:t>
      </w:r>
      <w:r w:rsidR="00B44FEA">
        <w:t>3</w:t>
      </w:r>
      <w:r w:rsidR="00C668DA">
        <w:t>).</w:t>
      </w:r>
      <w:r w:rsidR="002B767F">
        <w:t xml:space="preserve">  </w:t>
      </w:r>
    </w:p>
    <w:p w14:paraId="569BE09D" w14:textId="77777777" w:rsidR="007C2C9E" w:rsidRDefault="00014CC6" w:rsidP="007C2C9E">
      <w:pPr>
        <w:pStyle w:val="ListParagraph"/>
        <w:spacing w:before="60" w:after="60" w:line="240" w:lineRule="auto"/>
        <w:ind w:left="1080"/>
        <w:contextualSpacing w:val="0"/>
      </w:pPr>
      <w:r>
        <w:rPr>
          <w:noProof/>
        </w:rPr>
        <w:lastRenderedPageBreak/>
        <w:drawing>
          <wp:inline distT="0" distB="0" distL="0" distR="0" wp14:anchorId="569BE0D0" wp14:editId="30CBDA92">
            <wp:extent cx="5053965" cy="2444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284" cy="244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C9E" w:rsidRPr="007C2C9E">
        <w:t xml:space="preserve"> </w:t>
      </w:r>
    </w:p>
    <w:p w14:paraId="569BE09E" w14:textId="3F8F380C" w:rsidR="007C2C9E" w:rsidRPr="006B21D5" w:rsidRDefault="004D53D7" w:rsidP="00014CC6">
      <w:pPr>
        <w:pStyle w:val="Caption"/>
        <w:ind w:left="720" w:firstLine="720"/>
        <w:jc w:val="center"/>
        <w:rPr>
          <w:b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2C63B5" wp14:editId="1D596F02">
            <wp:simplePos x="0" y="0"/>
            <wp:positionH relativeFrom="column">
              <wp:posOffset>2921000</wp:posOffset>
            </wp:positionH>
            <wp:positionV relativeFrom="paragraph">
              <wp:posOffset>298450</wp:posOffset>
            </wp:positionV>
            <wp:extent cx="234950" cy="177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C9E" w:rsidRPr="006B21D5">
        <w:rPr>
          <w:b w:val="0"/>
          <w:color w:val="auto"/>
          <w:sz w:val="22"/>
          <w:szCs w:val="22"/>
        </w:rPr>
        <w:t xml:space="preserve">Figure </w:t>
      </w:r>
      <w:r w:rsidR="00B44FEA">
        <w:rPr>
          <w:b w:val="0"/>
          <w:color w:val="auto"/>
          <w:sz w:val="22"/>
          <w:szCs w:val="22"/>
        </w:rPr>
        <w:t>3</w:t>
      </w:r>
      <w:r w:rsidR="007C2C9E" w:rsidRPr="006B21D5">
        <w:rPr>
          <w:b w:val="0"/>
          <w:color w:val="auto"/>
          <w:sz w:val="22"/>
          <w:szCs w:val="22"/>
        </w:rPr>
        <w:t>:  Adding your first commands</w:t>
      </w:r>
    </w:p>
    <w:p w14:paraId="569BE09F" w14:textId="79091388" w:rsidR="006548A3" w:rsidRDefault="006548A3" w:rsidP="002743DD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From the </w:t>
      </w:r>
      <w:r w:rsidR="00424F31">
        <w:t>Control</w:t>
      </w:r>
      <w:r>
        <w:t xml:space="preserve">, drag “when I receive  </w:t>
      </w:r>
      <w:r w:rsidR="00C30B69">
        <w:t xml:space="preserve">       </w:t>
      </w:r>
      <w:r w:rsidR="004D53D7">
        <w:t xml:space="preserve">” </w:t>
      </w:r>
      <w:r>
        <w:t>to the Scripts pane.</w:t>
      </w:r>
    </w:p>
    <w:p w14:paraId="569BE0A0" w14:textId="6AFD92DE" w:rsidR="006548A3" w:rsidRDefault="006548A3" w:rsidP="006548A3">
      <w:pPr>
        <w:pStyle w:val="ListParagraph"/>
        <w:numPr>
          <w:ilvl w:val="0"/>
          <w:numId w:val="12"/>
        </w:numPr>
        <w:spacing w:before="60" w:after="60" w:line="240" w:lineRule="auto"/>
      </w:pPr>
      <w:r>
        <w:t xml:space="preserve">Click the </w:t>
      </w:r>
      <w:r w:rsidR="003F4F8D">
        <w:t>drop</w:t>
      </w:r>
      <w:r>
        <w:t xml:space="preserve">down arrow and select </w:t>
      </w:r>
      <w:r w:rsidR="003F4F8D">
        <w:t>“</w:t>
      </w:r>
      <w:r>
        <w:t>new</w:t>
      </w:r>
      <w:r w:rsidR="003F4F8D">
        <w:t>…”</w:t>
      </w:r>
      <w:r>
        <w:t xml:space="preserve">.  In the message name dialog box type “catch”.  You are telling the cat </w:t>
      </w:r>
      <w:r w:rsidR="00B978D4">
        <w:t>that</w:t>
      </w:r>
      <w:r>
        <w:t xml:space="preserve"> it will receive </w:t>
      </w:r>
      <w:r w:rsidR="003F4F8D">
        <w:t>this</w:t>
      </w:r>
      <w:r>
        <w:t xml:space="preserve"> message from the ball.</w:t>
      </w:r>
    </w:p>
    <w:p w14:paraId="16258C7C" w14:textId="1D1A9641" w:rsidR="003F4F8D" w:rsidRDefault="003F4F8D" w:rsidP="006548A3">
      <w:pPr>
        <w:pStyle w:val="ListParagraph"/>
        <w:numPr>
          <w:ilvl w:val="0"/>
          <w:numId w:val="12"/>
        </w:numPr>
        <w:spacing w:before="60" w:after="60" w:line="240" w:lineRule="auto"/>
      </w:pPr>
      <w:r>
        <w:t>Go to the file button just like you did for the costumes and select “sounds…” and then select and import a meow sound from the window that pops up</w:t>
      </w:r>
    </w:p>
    <w:p w14:paraId="2002FBD4" w14:textId="0F855E6C" w:rsidR="003F4F8D" w:rsidRDefault="003F4F8D" w:rsidP="006548A3">
      <w:pPr>
        <w:pStyle w:val="ListParagraph"/>
        <w:numPr>
          <w:ilvl w:val="0"/>
          <w:numId w:val="12"/>
        </w:numPr>
        <w:spacing w:before="60" w:after="60" w:line="240" w:lineRule="auto"/>
      </w:pPr>
      <w:r>
        <w:t>Now your scripts tab will have changed to the Sounds tab so go back into the scripts tab</w:t>
      </w:r>
    </w:p>
    <w:p w14:paraId="569BE0A1" w14:textId="399CD65A" w:rsidR="006548A3" w:rsidRDefault="004D53D7" w:rsidP="00815DCD">
      <w:pPr>
        <w:pStyle w:val="ListParagraph"/>
        <w:numPr>
          <w:ilvl w:val="0"/>
          <w:numId w:val="12"/>
        </w:numPr>
        <w:spacing w:before="60" w:after="6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4315AA" wp14:editId="1A3B1CCC">
            <wp:simplePos x="0" y="0"/>
            <wp:positionH relativeFrom="column">
              <wp:posOffset>3683000</wp:posOffset>
            </wp:positionH>
            <wp:positionV relativeFrom="paragraph">
              <wp:posOffset>184150</wp:posOffset>
            </wp:positionV>
            <wp:extent cx="234950" cy="177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89F3BD0" wp14:editId="2AAEE70A">
            <wp:simplePos x="0" y="0"/>
            <wp:positionH relativeFrom="column">
              <wp:posOffset>1422400</wp:posOffset>
            </wp:positionH>
            <wp:positionV relativeFrom="paragraph">
              <wp:posOffset>184150</wp:posOffset>
            </wp:positionV>
            <wp:extent cx="234950" cy="1758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8A3">
        <w:t xml:space="preserve">Go to </w:t>
      </w:r>
      <w:r w:rsidR="003F4F8D">
        <w:t xml:space="preserve">the </w:t>
      </w:r>
      <w:r w:rsidR="006548A3">
        <w:t xml:space="preserve">Sound </w:t>
      </w:r>
      <w:r w:rsidR="003F4F8D">
        <w:t xml:space="preserve">(the one under Looks, not the one next to Costumes) </w:t>
      </w:r>
      <w:r w:rsidR="006548A3">
        <w:t xml:space="preserve">and drag </w:t>
      </w:r>
      <w:r>
        <w:t xml:space="preserve">              </w:t>
      </w:r>
      <w:r w:rsidR="006548A3">
        <w:t>“play sound</w:t>
      </w:r>
      <w:r>
        <w:t xml:space="preserve">          </w:t>
      </w:r>
      <w:r w:rsidR="006548A3">
        <w:t>” and attach to the “when I receive</w:t>
      </w:r>
      <w:r>
        <w:t xml:space="preserve">         </w:t>
      </w:r>
      <w:r w:rsidR="006548A3">
        <w:t>” command.</w:t>
      </w:r>
    </w:p>
    <w:p w14:paraId="6816BF0E" w14:textId="2C057A69" w:rsidR="003F4F8D" w:rsidRDefault="004D53D7" w:rsidP="006548A3">
      <w:pPr>
        <w:pStyle w:val="ListParagraph"/>
        <w:numPr>
          <w:ilvl w:val="0"/>
          <w:numId w:val="12"/>
        </w:numPr>
        <w:spacing w:before="60" w:after="60" w:line="240" w:lineRule="auto"/>
      </w:pPr>
      <w:r>
        <w:t>Click the dropdown arrow and select the meow sound that you imported</w:t>
      </w:r>
    </w:p>
    <w:p w14:paraId="569BE0A2" w14:textId="77777777" w:rsidR="006548A3" w:rsidRDefault="006548A3" w:rsidP="006548A3">
      <w:pPr>
        <w:pStyle w:val="ListParagraph"/>
        <w:numPr>
          <w:ilvl w:val="0"/>
          <w:numId w:val="12"/>
        </w:numPr>
        <w:spacing w:before="60" w:after="60" w:line="240" w:lineRule="auto"/>
      </w:pPr>
      <w:r>
        <w:t>Go to Control and drag “wait 1 secs” and attach to “play sound” command.</w:t>
      </w:r>
    </w:p>
    <w:p w14:paraId="569BE0A3" w14:textId="3520BED6" w:rsidR="006548A3" w:rsidRDefault="00B978D4" w:rsidP="006548A3">
      <w:pPr>
        <w:pStyle w:val="ListParagraph"/>
        <w:numPr>
          <w:ilvl w:val="0"/>
          <w:numId w:val="12"/>
        </w:numPr>
        <w:spacing w:before="60" w:after="60" w:line="240" w:lineRule="auto"/>
      </w:pPr>
      <w:r>
        <w:t xml:space="preserve">From the </w:t>
      </w:r>
      <w:r w:rsidR="004D53D7">
        <w:t xml:space="preserve">Control </w:t>
      </w:r>
      <w:r>
        <w:t>d</w:t>
      </w:r>
      <w:r w:rsidR="006548A3">
        <w:t xml:space="preserve">rag “broadcast </w:t>
      </w:r>
      <w:r w:rsidR="0095185A">
        <w:rPr>
          <w:noProof/>
        </w:rPr>
        <w:drawing>
          <wp:anchor distT="0" distB="0" distL="114300" distR="114300" simplePos="0" relativeHeight="251663360" behindDoc="0" locked="0" layoutInCell="1" allowOverlap="1" wp14:anchorId="2FE35063" wp14:editId="3760192D">
            <wp:simplePos x="0" y="0"/>
            <wp:positionH relativeFrom="column">
              <wp:posOffset>2628900</wp:posOffset>
            </wp:positionH>
            <wp:positionV relativeFrom="paragraph">
              <wp:posOffset>-2540</wp:posOffset>
            </wp:positionV>
            <wp:extent cx="234950" cy="177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85A">
        <w:t xml:space="preserve">        ” </w:t>
      </w:r>
      <w:r w:rsidR="006548A3">
        <w:t>and attach to “wait” command.</w:t>
      </w:r>
    </w:p>
    <w:p w14:paraId="569BE0A4" w14:textId="61EA007A" w:rsidR="006548A3" w:rsidRDefault="006548A3" w:rsidP="006548A3">
      <w:pPr>
        <w:pStyle w:val="ListParagraph"/>
        <w:numPr>
          <w:ilvl w:val="0"/>
          <w:numId w:val="12"/>
        </w:numPr>
        <w:spacing w:before="60" w:after="60" w:line="240" w:lineRule="auto"/>
      </w:pPr>
      <w:r>
        <w:t xml:space="preserve">Click the </w:t>
      </w:r>
      <w:r w:rsidR="00BB2A61">
        <w:t>drop</w:t>
      </w:r>
      <w:r>
        <w:t xml:space="preserve">down arrow and select </w:t>
      </w:r>
      <w:r w:rsidR="00BB2A61">
        <w:t>“</w:t>
      </w:r>
      <w:r>
        <w:t>new</w:t>
      </w:r>
      <w:r w:rsidR="00BB2A61">
        <w:t>…”</w:t>
      </w:r>
      <w:r>
        <w:t>.  In the message name dialog box type “throw”.</w:t>
      </w:r>
    </w:p>
    <w:p w14:paraId="569BE0A5" w14:textId="5DB9B8E0" w:rsidR="00EF5CF7" w:rsidRDefault="00927F8E" w:rsidP="007C2C9E">
      <w:pPr>
        <w:pStyle w:val="ListParagraph"/>
        <w:numPr>
          <w:ilvl w:val="0"/>
          <w:numId w:val="12"/>
        </w:numPr>
        <w:spacing w:before="60" w:after="60" w:line="240" w:lineRule="auto"/>
      </w:pPr>
      <w:r>
        <w:t xml:space="preserve">Your Scripts pane for the cat </w:t>
      </w:r>
      <w:r w:rsidR="00BB2A61">
        <w:t xml:space="preserve">sprite </w:t>
      </w:r>
      <w:r w:rsidR="00EF5CF7">
        <w:t xml:space="preserve">should look like Figure </w:t>
      </w:r>
      <w:r w:rsidR="00BB2A61">
        <w:t>4</w:t>
      </w:r>
      <w:r w:rsidR="00EF5CF7">
        <w:t>.</w:t>
      </w:r>
    </w:p>
    <w:p w14:paraId="569BE0A6" w14:textId="77777777" w:rsidR="007C2C9E" w:rsidRDefault="007C2C9E" w:rsidP="007C2C9E">
      <w:pPr>
        <w:pStyle w:val="ListParagraph"/>
        <w:spacing w:before="60" w:after="60" w:line="240" w:lineRule="auto"/>
        <w:ind w:left="1080"/>
      </w:pPr>
    </w:p>
    <w:p w14:paraId="569BE0A7" w14:textId="75E1082A" w:rsidR="00EF5CF7" w:rsidRDefault="00B978D4" w:rsidP="00F918D6">
      <w:pPr>
        <w:pStyle w:val="ListParagraph"/>
        <w:keepNext/>
        <w:spacing w:before="60" w:after="60" w:line="240" w:lineRule="auto"/>
        <w:jc w:val="center"/>
      </w:pPr>
      <w:r>
        <w:rPr>
          <w:noProof/>
        </w:rPr>
        <w:drawing>
          <wp:inline distT="0" distB="0" distL="0" distR="0" wp14:anchorId="569BE0D2" wp14:editId="68A5361D">
            <wp:extent cx="2018514" cy="2470714"/>
            <wp:effectExtent l="0" t="0" r="127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14" cy="247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BE0A8" w14:textId="475C97A6" w:rsidR="00EF5CF7" w:rsidRPr="006B21D5" w:rsidRDefault="00EF5CF7" w:rsidP="00F918D6">
      <w:pPr>
        <w:pStyle w:val="Caption"/>
        <w:ind w:left="3600"/>
        <w:rPr>
          <w:b w:val="0"/>
          <w:color w:val="auto"/>
          <w:sz w:val="22"/>
          <w:szCs w:val="22"/>
        </w:rPr>
      </w:pPr>
      <w:r w:rsidRPr="006B21D5">
        <w:rPr>
          <w:b w:val="0"/>
          <w:color w:val="auto"/>
          <w:sz w:val="22"/>
          <w:szCs w:val="22"/>
        </w:rPr>
        <w:t xml:space="preserve">Figure </w:t>
      </w:r>
      <w:r w:rsidR="00BB2A61">
        <w:rPr>
          <w:b w:val="0"/>
          <w:color w:val="auto"/>
          <w:sz w:val="22"/>
          <w:szCs w:val="22"/>
        </w:rPr>
        <w:t>4</w:t>
      </w:r>
      <w:r w:rsidRPr="006B21D5">
        <w:rPr>
          <w:b w:val="0"/>
          <w:color w:val="auto"/>
          <w:sz w:val="22"/>
          <w:szCs w:val="22"/>
        </w:rPr>
        <w:t>:  Scripts for Cat</w:t>
      </w:r>
      <w:r w:rsidR="00BB2A61">
        <w:rPr>
          <w:b w:val="0"/>
          <w:color w:val="auto"/>
          <w:sz w:val="22"/>
          <w:szCs w:val="22"/>
        </w:rPr>
        <w:t xml:space="preserve"> Sprite</w:t>
      </w:r>
    </w:p>
    <w:p w14:paraId="569BE0A9" w14:textId="70B1A31B" w:rsidR="00DD65DC" w:rsidRDefault="002743DD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C166E58" wp14:editId="67A86F30">
            <wp:simplePos x="0" y="0"/>
            <wp:positionH relativeFrom="column">
              <wp:posOffset>2254250</wp:posOffset>
            </wp:positionH>
            <wp:positionV relativeFrom="paragraph">
              <wp:posOffset>209550</wp:posOffset>
            </wp:positionV>
            <wp:extent cx="225425" cy="194945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Select </w:t>
      </w:r>
      <w:r w:rsidR="000A5DC8">
        <w:t>the ball sprite</w:t>
      </w:r>
      <w:r>
        <w:t xml:space="preserve"> in the bottom right</w:t>
      </w:r>
      <w:r w:rsidR="000A5DC8">
        <w:t xml:space="preserve">.  </w:t>
      </w:r>
    </w:p>
    <w:p w14:paraId="569BE0AA" w14:textId="2D6F1A09" w:rsidR="00DD65DC" w:rsidRDefault="00DD65DC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Go to </w:t>
      </w:r>
      <w:r w:rsidR="002743DD">
        <w:t>Control</w:t>
      </w:r>
      <w:r>
        <w:t>.  Drag “whe</w:t>
      </w:r>
      <w:r w:rsidR="002743DD">
        <w:t xml:space="preserve">n        </w:t>
      </w:r>
      <w:r>
        <w:t xml:space="preserve"> clicked” to the Scripts panel.</w:t>
      </w:r>
    </w:p>
    <w:p w14:paraId="569BE0AB" w14:textId="5BEEFD39" w:rsidR="00DD65DC" w:rsidRDefault="00DD65DC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Position the ball by dragging the “go to x: y” command from Motion and attaching it to the “when clicked”.  Set x: to 2</w:t>
      </w:r>
      <w:r w:rsidR="00E56D9E">
        <w:t>65</w:t>
      </w:r>
      <w:r>
        <w:t xml:space="preserve"> and y: to 11.</w:t>
      </w:r>
    </w:p>
    <w:p w14:paraId="569BE0AC" w14:textId="77777777" w:rsidR="00DD65DC" w:rsidRDefault="00DD65DC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Drag the “glide 1 secs to x: y: command and attach to the “go to” command.</w:t>
      </w:r>
    </w:p>
    <w:p w14:paraId="569BE0AD" w14:textId="25A422E7" w:rsidR="00DD65DC" w:rsidRDefault="00DD65DC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Modify the glide to 10 secs</w:t>
      </w:r>
      <w:r w:rsidR="00B978D4">
        <w:t>, X: -172, and y: -3</w:t>
      </w:r>
      <w:r w:rsidR="00671DB5">
        <w:t>0</w:t>
      </w:r>
      <w:r>
        <w:t>.</w:t>
      </w:r>
    </w:p>
    <w:p w14:paraId="569BE0AE" w14:textId="72D4E087" w:rsidR="00DD65DC" w:rsidRDefault="00D11A21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AA0C5B1" wp14:editId="2B960A84">
            <wp:simplePos x="0" y="0"/>
            <wp:positionH relativeFrom="column">
              <wp:posOffset>1962150</wp:posOffset>
            </wp:positionH>
            <wp:positionV relativeFrom="paragraph">
              <wp:posOffset>6350</wp:posOffset>
            </wp:positionV>
            <wp:extent cx="234950" cy="177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5DC">
        <w:t>Attach the “broadcast</w:t>
      </w:r>
      <w:r>
        <w:t xml:space="preserve">         </w:t>
      </w:r>
      <w:r w:rsidR="00DD65DC">
        <w:t xml:space="preserve">” command </w:t>
      </w:r>
      <w:r w:rsidR="004E5B53">
        <w:t xml:space="preserve">from </w:t>
      </w:r>
      <w:r w:rsidR="00D80777">
        <w:t>Control</w:t>
      </w:r>
      <w:r w:rsidR="004E5B53">
        <w:t xml:space="preserve"> </w:t>
      </w:r>
      <w:r w:rsidR="00DD65DC">
        <w:t xml:space="preserve">to the “glide” command.  </w:t>
      </w:r>
    </w:p>
    <w:p w14:paraId="569BE0AF" w14:textId="4955B33C" w:rsidR="00DD65DC" w:rsidRDefault="00D80777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U</w:t>
      </w:r>
      <w:r w:rsidR="00DD65DC">
        <w:t xml:space="preserve">se the </w:t>
      </w:r>
      <w:r>
        <w:t>drop</w:t>
      </w:r>
      <w:r w:rsidR="00DD65DC">
        <w:t xml:space="preserve">down arrow to select </w:t>
      </w:r>
      <w:r w:rsidR="004E5B53">
        <w:t>“</w:t>
      </w:r>
      <w:r w:rsidR="00DD65DC">
        <w:t>catch</w:t>
      </w:r>
      <w:r w:rsidR="004E5B53">
        <w:t>”</w:t>
      </w:r>
      <w:r w:rsidR="00DD65DC">
        <w:t xml:space="preserve">.  This is the message that you are expecting in step </w:t>
      </w:r>
      <w:r w:rsidR="00D11A21">
        <w:t>10</w:t>
      </w:r>
      <w:r w:rsidR="00DD65DC">
        <w:t>.</w:t>
      </w:r>
    </w:p>
    <w:p w14:paraId="569BE0B0" w14:textId="13D3131D" w:rsidR="00576DFB" w:rsidRDefault="00D11A21" w:rsidP="007C2C9E">
      <w:pPr>
        <w:pStyle w:val="ListParagraph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55EF828" wp14:editId="0240D4A7">
            <wp:simplePos x="0" y="0"/>
            <wp:positionH relativeFrom="column">
              <wp:posOffset>2114550</wp:posOffset>
            </wp:positionH>
            <wp:positionV relativeFrom="paragraph">
              <wp:posOffset>5715</wp:posOffset>
            </wp:positionV>
            <wp:extent cx="234950" cy="177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B53">
        <w:t>Drag the “when I receive</w:t>
      </w:r>
      <w:r>
        <w:t xml:space="preserve">         </w:t>
      </w:r>
      <w:r w:rsidR="004E5B53">
        <w:t>” command to the Scripts pane.</w:t>
      </w:r>
    </w:p>
    <w:p w14:paraId="569BE0B1" w14:textId="2ECA9223" w:rsidR="004E5B53" w:rsidRDefault="00D11A21" w:rsidP="007C2C9E">
      <w:pPr>
        <w:pStyle w:val="ListParagraph"/>
        <w:numPr>
          <w:ilvl w:val="0"/>
          <w:numId w:val="12"/>
        </w:numPr>
      </w:pPr>
      <w:r>
        <w:t>U</w:t>
      </w:r>
      <w:r w:rsidR="004E5B53">
        <w:t xml:space="preserve">se the </w:t>
      </w:r>
      <w:r>
        <w:t>drop</w:t>
      </w:r>
      <w:r w:rsidR="004E5B53">
        <w:t>down arrow to select “throw”.</w:t>
      </w:r>
    </w:p>
    <w:p w14:paraId="569BE0B2" w14:textId="40B9C0E6" w:rsidR="00927F8E" w:rsidRDefault="00927F8E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Drag the “glide 1 secs to x: y: command </w:t>
      </w:r>
      <w:r w:rsidR="00B978D4">
        <w:t xml:space="preserve">Motion </w:t>
      </w:r>
      <w:r>
        <w:t>and attach to the “</w:t>
      </w:r>
      <w:r w:rsidR="00D11A21">
        <w:t>when I receive</w:t>
      </w:r>
      <w:r>
        <w:t>” command.</w:t>
      </w:r>
    </w:p>
    <w:p w14:paraId="569BE0B3" w14:textId="15742526" w:rsidR="00B978D4" w:rsidRDefault="00B978D4" w:rsidP="00B978D4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>Modify the glide to 10 secs, X: 248, and y: 11.</w:t>
      </w:r>
    </w:p>
    <w:p w14:paraId="569BE0B4" w14:textId="4F4FA519" w:rsidR="00927F8E" w:rsidRDefault="00927F8E" w:rsidP="007C2C9E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</w:pPr>
      <w:r>
        <w:t xml:space="preserve">Your Scripts pane for </w:t>
      </w:r>
      <w:r w:rsidR="00D11A21">
        <w:t xml:space="preserve">the </w:t>
      </w:r>
      <w:r>
        <w:t>ball</w:t>
      </w:r>
      <w:r w:rsidR="00D11A21">
        <w:t xml:space="preserve"> sprite</w:t>
      </w:r>
      <w:r>
        <w:t xml:space="preserve"> should look like Figure </w:t>
      </w:r>
      <w:r w:rsidR="00D11A21">
        <w:t>5</w:t>
      </w:r>
      <w:r>
        <w:t>.</w:t>
      </w:r>
    </w:p>
    <w:p w14:paraId="569BE0B5" w14:textId="77777777" w:rsidR="00927F8E" w:rsidRDefault="0028400C" w:rsidP="00D71F4C">
      <w:pPr>
        <w:pStyle w:val="ListParagraph"/>
        <w:keepNext/>
        <w:spacing w:before="60" w:after="60" w:line="240" w:lineRule="auto"/>
        <w:contextualSpacing w:val="0"/>
        <w:jc w:val="center"/>
      </w:pPr>
      <w:r>
        <w:rPr>
          <w:noProof/>
        </w:rPr>
        <w:drawing>
          <wp:inline distT="0" distB="0" distL="0" distR="0" wp14:anchorId="569BE0D4" wp14:editId="668ABF42">
            <wp:extent cx="2599211" cy="246168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11" cy="246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BE0B6" w14:textId="306D8730" w:rsidR="00927F8E" w:rsidRPr="006B21D5" w:rsidRDefault="00927F8E" w:rsidP="00D71F4C">
      <w:pPr>
        <w:pStyle w:val="Caption"/>
        <w:ind w:left="2880" w:firstLine="720"/>
        <w:rPr>
          <w:b w:val="0"/>
          <w:color w:val="auto"/>
          <w:sz w:val="22"/>
          <w:szCs w:val="22"/>
        </w:rPr>
      </w:pPr>
      <w:r w:rsidRPr="006B21D5">
        <w:rPr>
          <w:b w:val="0"/>
          <w:color w:val="auto"/>
          <w:sz w:val="22"/>
          <w:szCs w:val="22"/>
        </w:rPr>
        <w:t xml:space="preserve">Figure </w:t>
      </w:r>
      <w:r w:rsidR="00682051">
        <w:rPr>
          <w:b w:val="0"/>
          <w:color w:val="auto"/>
          <w:sz w:val="22"/>
          <w:szCs w:val="22"/>
        </w:rPr>
        <w:t>5</w:t>
      </w:r>
      <w:r w:rsidRPr="006B21D5">
        <w:rPr>
          <w:b w:val="0"/>
          <w:color w:val="auto"/>
          <w:sz w:val="22"/>
          <w:szCs w:val="22"/>
        </w:rPr>
        <w:t>:  Scripts for</w:t>
      </w:r>
      <w:r w:rsidR="00682051">
        <w:rPr>
          <w:b w:val="0"/>
          <w:color w:val="auto"/>
          <w:sz w:val="22"/>
          <w:szCs w:val="22"/>
        </w:rPr>
        <w:t xml:space="preserve"> the Ball</w:t>
      </w:r>
      <w:r w:rsidRPr="006B21D5">
        <w:rPr>
          <w:b w:val="0"/>
          <w:color w:val="auto"/>
          <w:sz w:val="22"/>
          <w:szCs w:val="22"/>
        </w:rPr>
        <w:t xml:space="preserve"> Sprite</w:t>
      </w:r>
    </w:p>
    <w:p w14:paraId="569BE0B7" w14:textId="74E80A6F" w:rsidR="001D4975" w:rsidRDefault="008C1492" w:rsidP="006548A3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B77AD9B" wp14:editId="1788A2F4">
            <wp:simplePos x="0" y="0"/>
            <wp:positionH relativeFrom="column">
              <wp:posOffset>990600</wp:posOffset>
            </wp:positionH>
            <wp:positionV relativeFrom="paragraph">
              <wp:posOffset>12065</wp:posOffset>
            </wp:positionV>
            <wp:extent cx="225425" cy="122555"/>
            <wp:effectExtent l="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48A3">
        <w:t xml:space="preserve">Click </w:t>
      </w:r>
      <w:r>
        <w:t xml:space="preserve">   </w:t>
      </w:r>
      <w:r>
        <w:rPr>
          <w:noProof/>
        </w:rPr>
        <w:t xml:space="preserve">     </w:t>
      </w:r>
      <w:r w:rsidR="006548A3">
        <w:t xml:space="preserve"> to start your program.</w:t>
      </w:r>
    </w:p>
    <w:p w14:paraId="569BE0B8" w14:textId="77777777" w:rsidR="006548A3" w:rsidRDefault="006548A3" w:rsidP="006548A3">
      <w:pPr>
        <w:pStyle w:val="ListParagraph"/>
        <w:numPr>
          <w:ilvl w:val="0"/>
          <w:numId w:val="12"/>
        </w:numPr>
        <w:spacing w:after="0" w:line="240" w:lineRule="auto"/>
      </w:pPr>
      <w:r>
        <w:t>The ball is slow.  Modify its glide speed to 3 seconds each way and run the program again.</w:t>
      </w:r>
    </w:p>
    <w:p w14:paraId="569BE0B9" w14:textId="2497F34A" w:rsidR="006548A3" w:rsidRDefault="00A51A48" w:rsidP="006548A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Click on the file button and </w:t>
      </w:r>
      <w:r w:rsidR="006548A3">
        <w:t>Save your project as Catch to submit later.</w:t>
      </w:r>
    </w:p>
    <w:p w14:paraId="569BE0BA" w14:textId="77777777" w:rsidR="006548A3" w:rsidRDefault="006548A3" w:rsidP="006548A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You need to create a program based on the following problem.  </w:t>
      </w:r>
    </w:p>
    <w:p w14:paraId="569BE0BB" w14:textId="77777777" w:rsidR="006548A3" w:rsidRDefault="006548A3" w:rsidP="006548A3">
      <w:pPr>
        <w:spacing w:after="0" w:line="240" w:lineRule="auto"/>
      </w:pPr>
    </w:p>
    <w:p w14:paraId="569BE0BC" w14:textId="77777777" w:rsidR="006548A3" w:rsidRDefault="006548A3" w:rsidP="006548A3">
      <w:pPr>
        <w:spacing w:after="0" w:line="240" w:lineRule="auto"/>
        <w:ind w:left="1440" w:right="1440"/>
      </w:pPr>
      <w:r w:rsidRPr="00D71F4C">
        <w:rPr>
          <w:i/>
        </w:rPr>
        <w:t>Problem:</w:t>
      </w:r>
      <w:r>
        <w:t xml:space="preserve">  You need a ball sprite.  Throw the ball from the upper middle of the edge of the screen.  In the middle of the screen, your ball hits a flat object.  It is deflected back at the proper angle.</w:t>
      </w:r>
    </w:p>
    <w:p w14:paraId="569BE0BD" w14:textId="77777777" w:rsidR="006548A3" w:rsidRDefault="006548A3" w:rsidP="006548A3">
      <w:pPr>
        <w:spacing w:after="0" w:line="240" w:lineRule="auto"/>
        <w:ind w:left="1440" w:right="1440"/>
      </w:pPr>
    </w:p>
    <w:p w14:paraId="569BE0BE" w14:textId="71D42AAE" w:rsidR="006548A3" w:rsidRDefault="006548A3" w:rsidP="006548A3">
      <w:pPr>
        <w:pStyle w:val="ListParagraph"/>
        <w:numPr>
          <w:ilvl w:val="0"/>
          <w:numId w:val="12"/>
        </w:numPr>
        <w:spacing w:after="0" w:line="240" w:lineRule="auto"/>
        <w:ind w:right="1440"/>
      </w:pPr>
      <w:r>
        <w:t xml:space="preserve"> Type the pseudocode into a word processor (save it) before working in </w:t>
      </w:r>
      <w:r w:rsidR="00C9464B">
        <w:t>SNAP</w:t>
      </w:r>
      <w:r>
        <w:t>.</w:t>
      </w:r>
    </w:p>
    <w:p w14:paraId="569BE0BF" w14:textId="1E446ED8" w:rsidR="006548A3" w:rsidRDefault="006548A3" w:rsidP="006548A3">
      <w:pPr>
        <w:pStyle w:val="ListParagraph"/>
        <w:numPr>
          <w:ilvl w:val="0"/>
          <w:numId w:val="12"/>
        </w:numPr>
        <w:spacing w:after="0" w:line="240" w:lineRule="auto"/>
        <w:ind w:right="1440"/>
      </w:pPr>
      <w:r>
        <w:t xml:space="preserve">Create the </w:t>
      </w:r>
      <w:r w:rsidR="00C9464B">
        <w:t>SNAP</w:t>
      </w:r>
      <w:r>
        <w:t xml:space="preserve"> program.  Make any necessary adjustments and note them in the pseudocode document.</w:t>
      </w:r>
    </w:p>
    <w:p w14:paraId="569BE0C0" w14:textId="77777777" w:rsidR="006548A3" w:rsidRDefault="006548A3" w:rsidP="006548A3">
      <w:pPr>
        <w:pStyle w:val="ListParagraph"/>
        <w:numPr>
          <w:ilvl w:val="0"/>
          <w:numId w:val="12"/>
        </w:numPr>
        <w:spacing w:after="0" w:line="240" w:lineRule="auto"/>
        <w:ind w:right="1440"/>
      </w:pPr>
      <w:r>
        <w:t>Save the program with an appropriate name.</w:t>
      </w:r>
    </w:p>
    <w:p w14:paraId="569BE0C1" w14:textId="77777777" w:rsidR="006548A3" w:rsidRDefault="006548A3" w:rsidP="006548A3">
      <w:pPr>
        <w:pStyle w:val="ListParagraph"/>
        <w:numPr>
          <w:ilvl w:val="0"/>
          <w:numId w:val="12"/>
        </w:numPr>
        <w:spacing w:after="0" w:line="240" w:lineRule="auto"/>
        <w:ind w:right="1440"/>
      </w:pPr>
      <w:r>
        <w:lastRenderedPageBreak/>
        <w:t>Submit both programs and your pseudocode.</w:t>
      </w:r>
    </w:p>
    <w:p w14:paraId="569BE0C2" w14:textId="77777777" w:rsidR="006548A3" w:rsidRPr="002338DE" w:rsidRDefault="006548A3" w:rsidP="006548A3">
      <w:pPr>
        <w:pStyle w:val="ListParagraph"/>
        <w:spacing w:after="0" w:line="240" w:lineRule="auto"/>
        <w:ind w:right="1440"/>
      </w:pPr>
    </w:p>
    <w:p w14:paraId="569BE0C3" w14:textId="77777777" w:rsidR="00CB4832" w:rsidRPr="002338DE" w:rsidRDefault="00CB4832" w:rsidP="006B21D5">
      <w:pPr>
        <w:spacing w:after="0" w:line="240" w:lineRule="auto"/>
        <w:rPr>
          <w:b/>
        </w:rPr>
      </w:pPr>
      <w:r w:rsidRPr="002338DE">
        <w:rPr>
          <w:b/>
        </w:rPr>
        <w:t>Assessment</w:t>
      </w:r>
    </w:p>
    <w:p w14:paraId="569BE0C4" w14:textId="0A33F07B" w:rsidR="006548A3" w:rsidRDefault="006548A3" w:rsidP="006548A3">
      <w:pPr>
        <w:pStyle w:val="ListParagraph"/>
        <w:numPr>
          <w:ilvl w:val="1"/>
          <w:numId w:val="14"/>
        </w:numPr>
        <w:spacing w:line="240" w:lineRule="auto"/>
      </w:pPr>
      <w:r>
        <w:t xml:space="preserve">Follow instructions to create a program in </w:t>
      </w:r>
      <w:r w:rsidR="00C9464B">
        <w:t>SNAP</w:t>
      </w:r>
      <w:r>
        <w:t>.</w:t>
      </w:r>
    </w:p>
    <w:p w14:paraId="569BE0C5" w14:textId="77777777" w:rsidR="00CB4832" w:rsidRDefault="006548A3" w:rsidP="006548A3">
      <w:pPr>
        <w:pStyle w:val="ListParagraph"/>
        <w:numPr>
          <w:ilvl w:val="1"/>
          <w:numId w:val="14"/>
        </w:numPr>
        <w:spacing w:line="240" w:lineRule="auto"/>
      </w:pPr>
      <w:r>
        <w:t>Create appropriate pseudocode.</w:t>
      </w:r>
    </w:p>
    <w:p w14:paraId="569BE0C6" w14:textId="7F8DFEC1" w:rsidR="006548A3" w:rsidRDefault="006548A3" w:rsidP="006548A3">
      <w:pPr>
        <w:pStyle w:val="ListParagraph"/>
        <w:numPr>
          <w:ilvl w:val="1"/>
          <w:numId w:val="14"/>
        </w:numPr>
        <w:spacing w:line="240" w:lineRule="auto"/>
      </w:pPr>
      <w:r>
        <w:t xml:space="preserve">Create own program in </w:t>
      </w:r>
      <w:r w:rsidR="00C9464B">
        <w:t>SNAP</w:t>
      </w:r>
      <w:r>
        <w:t xml:space="preserve"> based on the pseudocode.</w:t>
      </w:r>
    </w:p>
    <w:p w14:paraId="569BE0C7" w14:textId="77777777" w:rsidR="00452036" w:rsidRPr="007C2C9E" w:rsidRDefault="006548A3" w:rsidP="002338DE">
      <w:pPr>
        <w:pStyle w:val="ListParagraph"/>
        <w:numPr>
          <w:ilvl w:val="1"/>
          <w:numId w:val="14"/>
        </w:numPr>
        <w:spacing w:line="240" w:lineRule="auto"/>
        <w:rPr>
          <w:b/>
        </w:rPr>
      </w:pPr>
      <w:r>
        <w:t>Calculate angle of deflection.</w:t>
      </w:r>
    </w:p>
    <w:sectPr w:rsidR="00452036" w:rsidRPr="007C2C9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E0D8" w14:textId="77777777" w:rsidR="00AE3808" w:rsidRDefault="00AE3808" w:rsidP="0028400C">
      <w:pPr>
        <w:spacing w:after="0" w:line="240" w:lineRule="auto"/>
      </w:pPr>
      <w:r>
        <w:separator/>
      </w:r>
    </w:p>
  </w:endnote>
  <w:endnote w:type="continuationSeparator" w:id="0">
    <w:p w14:paraId="569BE0D9" w14:textId="77777777" w:rsidR="00AE3808" w:rsidRDefault="00AE3808" w:rsidP="0028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0DC" w14:textId="77777777" w:rsidR="0028400C" w:rsidRDefault="0028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66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9BE0DD" w14:textId="77777777" w:rsidR="0028400C" w:rsidRDefault="002840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B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BB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BE0DE" w14:textId="77777777" w:rsidR="0028400C" w:rsidRDefault="00284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0E0" w14:textId="77777777" w:rsidR="0028400C" w:rsidRDefault="0028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E0D6" w14:textId="77777777" w:rsidR="00AE3808" w:rsidRDefault="00AE3808" w:rsidP="0028400C">
      <w:pPr>
        <w:spacing w:after="0" w:line="240" w:lineRule="auto"/>
      </w:pPr>
      <w:r>
        <w:separator/>
      </w:r>
    </w:p>
  </w:footnote>
  <w:footnote w:type="continuationSeparator" w:id="0">
    <w:p w14:paraId="569BE0D7" w14:textId="77777777" w:rsidR="00AE3808" w:rsidRDefault="00AE3808" w:rsidP="0028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0DA" w14:textId="77777777" w:rsidR="0028400C" w:rsidRDefault="00284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0DB" w14:textId="77777777" w:rsidR="0028400C" w:rsidRDefault="00284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0DF" w14:textId="77777777" w:rsidR="0028400C" w:rsidRDefault="00284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DF5"/>
    <w:multiLevelType w:val="hybridMultilevel"/>
    <w:tmpl w:val="4DF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19A"/>
    <w:multiLevelType w:val="hybridMultilevel"/>
    <w:tmpl w:val="DC1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E98"/>
    <w:multiLevelType w:val="hybridMultilevel"/>
    <w:tmpl w:val="227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E00"/>
    <w:multiLevelType w:val="hybridMultilevel"/>
    <w:tmpl w:val="C0C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FA3"/>
    <w:multiLevelType w:val="hybridMultilevel"/>
    <w:tmpl w:val="CA92D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538D0"/>
    <w:multiLevelType w:val="hybridMultilevel"/>
    <w:tmpl w:val="BF2C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5344"/>
    <w:multiLevelType w:val="hybridMultilevel"/>
    <w:tmpl w:val="26D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6709"/>
    <w:multiLevelType w:val="hybridMultilevel"/>
    <w:tmpl w:val="8DBE3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A1654"/>
    <w:multiLevelType w:val="hybridMultilevel"/>
    <w:tmpl w:val="7134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25F86"/>
    <w:multiLevelType w:val="hybridMultilevel"/>
    <w:tmpl w:val="1BF8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2BBB"/>
    <w:multiLevelType w:val="hybridMultilevel"/>
    <w:tmpl w:val="F58A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83A46"/>
    <w:multiLevelType w:val="hybridMultilevel"/>
    <w:tmpl w:val="788CF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E8603A"/>
    <w:multiLevelType w:val="hybridMultilevel"/>
    <w:tmpl w:val="B0B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BD8"/>
    <w:multiLevelType w:val="hybridMultilevel"/>
    <w:tmpl w:val="7890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44"/>
    <w:rsid w:val="00001C43"/>
    <w:rsid w:val="00014CC6"/>
    <w:rsid w:val="00040E77"/>
    <w:rsid w:val="000543CF"/>
    <w:rsid w:val="00060377"/>
    <w:rsid w:val="00086DF0"/>
    <w:rsid w:val="000A5DC8"/>
    <w:rsid w:val="000C1CE2"/>
    <w:rsid w:val="000F081C"/>
    <w:rsid w:val="001043D1"/>
    <w:rsid w:val="001215ED"/>
    <w:rsid w:val="0013355E"/>
    <w:rsid w:val="001531BB"/>
    <w:rsid w:val="001879CE"/>
    <w:rsid w:val="0019468E"/>
    <w:rsid w:val="001B0C2F"/>
    <w:rsid w:val="001D4975"/>
    <w:rsid w:val="001D4D5E"/>
    <w:rsid w:val="001E1E4D"/>
    <w:rsid w:val="001E588E"/>
    <w:rsid w:val="002230CE"/>
    <w:rsid w:val="00227975"/>
    <w:rsid w:val="002338DE"/>
    <w:rsid w:val="00235A14"/>
    <w:rsid w:val="00270DDF"/>
    <w:rsid w:val="002743DD"/>
    <w:rsid w:val="0028400C"/>
    <w:rsid w:val="002A3117"/>
    <w:rsid w:val="002B767F"/>
    <w:rsid w:val="002D1BDD"/>
    <w:rsid w:val="002E00CE"/>
    <w:rsid w:val="002E704C"/>
    <w:rsid w:val="002F45AB"/>
    <w:rsid w:val="00302230"/>
    <w:rsid w:val="00376762"/>
    <w:rsid w:val="003A72AA"/>
    <w:rsid w:val="003C702C"/>
    <w:rsid w:val="003F4F8D"/>
    <w:rsid w:val="00424F31"/>
    <w:rsid w:val="00452036"/>
    <w:rsid w:val="0046223F"/>
    <w:rsid w:val="00463673"/>
    <w:rsid w:val="00467CCC"/>
    <w:rsid w:val="00476C22"/>
    <w:rsid w:val="00481E4D"/>
    <w:rsid w:val="004C3EE7"/>
    <w:rsid w:val="004D53D7"/>
    <w:rsid w:val="004E5B53"/>
    <w:rsid w:val="005038CB"/>
    <w:rsid w:val="00523597"/>
    <w:rsid w:val="005469FF"/>
    <w:rsid w:val="005607D5"/>
    <w:rsid w:val="00576DFB"/>
    <w:rsid w:val="005773F9"/>
    <w:rsid w:val="00595D75"/>
    <w:rsid w:val="005D5DF9"/>
    <w:rsid w:val="005F0D06"/>
    <w:rsid w:val="0063020B"/>
    <w:rsid w:val="00644A84"/>
    <w:rsid w:val="006548A3"/>
    <w:rsid w:val="00656ECF"/>
    <w:rsid w:val="0065735B"/>
    <w:rsid w:val="00671DB5"/>
    <w:rsid w:val="00682051"/>
    <w:rsid w:val="006B21D5"/>
    <w:rsid w:val="006D25F8"/>
    <w:rsid w:val="006D5DEA"/>
    <w:rsid w:val="006F6A3F"/>
    <w:rsid w:val="00704BB9"/>
    <w:rsid w:val="00763DC3"/>
    <w:rsid w:val="007C2C9E"/>
    <w:rsid w:val="007D48B7"/>
    <w:rsid w:val="007E285B"/>
    <w:rsid w:val="007E5945"/>
    <w:rsid w:val="007E5D86"/>
    <w:rsid w:val="007E62F2"/>
    <w:rsid w:val="007E7B3D"/>
    <w:rsid w:val="007E7B42"/>
    <w:rsid w:val="007F309B"/>
    <w:rsid w:val="008026C2"/>
    <w:rsid w:val="008174B0"/>
    <w:rsid w:val="00824BB6"/>
    <w:rsid w:val="00846D09"/>
    <w:rsid w:val="008A73ED"/>
    <w:rsid w:val="008B23C4"/>
    <w:rsid w:val="008B7990"/>
    <w:rsid w:val="008C1492"/>
    <w:rsid w:val="00917B0E"/>
    <w:rsid w:val="009203FB"/>
    <w:rsid w:val="00927F8E"/>
    <w:rsid w:val="009346A5"/>
    <w:rsid w:val="0094778E"/>
    <w:rsid w:val="0095185A"/>
    <w:rsid w:val="00962C23"/>
    <w:rsid w:val="00973679"/>
    <w:rsid w:val="009F3D75"/>
    <w:rsid w:val="00A15C17"/>
    <w:rsid w:val="00A51A48"/>
    <w:rsid w:val="00A62491"/>
    <w:rsid w:val="00A66857"/>
    <w:rsid w:val="00A803C0"/>
    <w:rsid w:val="00A93943"/>
    <w:rsid w:val="00A93E41"/>
    <w:rsid w:val="00A96AA4"/>
    <w:rsid w:val="00AE3808"/>
    <w:rsid w:val="00AF4E90"/>
    <w:rsid w:val="00B179EA"/>
    <w:rsid w:val="00B3274B"/>
    <w:rsid w:val="00B44FEA"/>
    <w:rsid w:val="00B90963"/>
    <w:rsid w:val="00B978D4"/>
    <w:rsid w:val="00BB2A61"/>
    <w:rsid w:val="00C0560F"/>
    <w:rsid w:val="00C30B69"/>
    <w:rsid w:val="00C64844"/>
    <w:rsid w:val="00C668DA"/>
    <w:rsid w:val="00C807AD"/>
    <w:rsid w:val="00C832DA"/>
    <w:rsid w:val="00C9464B"/>
    <w:rsid w:val="00CB4832"/>
    <w:rsid w:val="00CE4220"/>
    <w:rsid w:val="00D11A21"/>
    <w:rsid w:val="00D52077"/>
    <w:rsid w:val="00D71F4C"/>
    <w:rsid w:val="00D80777"/>
    <w:rsid w:val="00DD65DC"/>
    <w:rsid w:val="00DE4843"/>
    <w:rsid w:val="00DE7894"/>
    <w:rsid w:val="00E56A81"/>
    <w:rsid w:val="00E56D9E"/>
    <w:rsid w:val="00E60CCF"/>
    <w:rsid w:val="00E863EE"/>
    <w:rsid w:val="00E86A2E"/>
    <w:rsid w:val="00ED6931"/>
    <w:rsid w:val="00EE1D23"/>
    <w:rsid w:val="00EF5CF7"/>
    <w:rsid w:val="00F04345"/>
    <w:rsid w:val="00F55FE2"/>
    <w:rsid w:val="00F56F1B"/>
    <w:rsid w:val="00F60F36"/>
    <w:rsid w:val="00F84691"/>
    <w:rsid w:val="00F918D6"/>
    <w:rsid w:val="00FD039C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E07B"/>
  <w15:docId w15:val="{1CCA07F8-D665-4094-A04E-28E49DB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7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946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0C"/>
  </w:style>
  <w:style w:type="paragraph" w:styleId="Footer">
    <w:name w:val="footer"/>
    <w:basedOn w:val="Normal"/>
    <w:link w:val="FooterChar"/>
    <w:uiPriority w:val="99"/>
    <w:unhideWhenUsed/>
    <w:rsid w:val="0028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0C"/>
  </w:style>
  <w:style w:type="character" w:styleId="UnresolvedMention">
    <w:name w:val="Unresolved Mention"/>
    <w:basedOn w:val="DefaultParagraphFont"/>
    <w:uiPriority w:val="99"/>
    <w:semiHidden/>
    <w:unhideWhenUsed/>
    <w:rsid w:val="00C9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s://snap.berkeley.edu/snap/snap.html" TargetMode="External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nap.berkeley.edu/snap/snap.html" TargetMode="Externa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hyperlink" Target="https://snap.berkeley.edu/snap/snap.html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appstate.edu/cs4all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TMo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RETModule.dotx</Template>
  <TotalTime>89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18</cp:revision>
  <dcterms:created xsi:type="dcterms:W3CDTF">2017-10-02T20:25:00Z</dcterms:created>
  <dcterms:modified xsi:type="dcterms:W3CDTF">2021-11-22T20:45:00Z</dcterms:modified>
</cp:coreProperties>
</file>