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3618"/>
      </w:tblGrid>
      <w:tr w:rsidR="005D5DF9" w14:paraId="6213FA36" w14:textId="77777777" w:rsidTr="005D5DF9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213FA32" w14:textId="77777777" w:rsidR="005D5DF9" w:rsidRDefault="005D5DF9">
            <w:pPr>
              <w:rPr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213FA4A" wp14:editId="6213FA4B">
                  <wp:extent cx="3340735" cy="902335"/>
                  <wp:effectExtent l="0" t="0" r="0" b="0"/>
                  <wp:docPr id="4" name="Picture 4" descr="http://compsci.appstate.edu/sites/compsci.appstate.edu/files/imagecache/slideshow/slideshow/ASU_compsci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ompsci.appstate.edu/sites/compsci.appstate.edu/files/imagecache/slideshow/slideshow/ASU_compsci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735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13FA33" w14:textId="7AD0FDC3" w:rsidR="005D5DF9" w:rsidRDefault="00256A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The CS4ALL NSF Supported Program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13FA34" w14:textId="77777777" w:rsidR="005D5DF9" w:rsidRDefault="005D5DF9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213FA4C" wp14:editId="6213FA4D">
                  <wp:extent cx="890270" cy="890270"/>
                  <wp:effectExtent l="0" t="0" r="5080" b="5080"/>
                  <wp:docPr id="3" name="Picture 3" descr="https://encrypted-tbn3.gstatic.com/images?q=tbn:ANd9GcQGzOU-XT8XZWIBUwiPs2jjgixLO3CvrEyNq90lu1dbXJ0BQu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3.gstatic.com/images?q=tbn:ANd9GcQGzOU-XT8XZWIBUwiPs2jjgixLO3CvrEyNq90lu1dbXJ0BQu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89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13FA35" w14:textId="10683A44" w:rsidR="005D5DF9" w:rsidRDefault="002B2270">
            <w:pPr>
              <w:jc w:val="center"/>
              <w:rPr>
                <w:b/>
                <w:color w:val="0054D0"/>
              </w:rPr>
            </w:pPr>
            <w:hyperlink r:id="rId7" w:history="1">
              <w:r>
                <w:rPr>
                  <w:rStyle w:val="Hyperlink"/>
                  <w:b/>
                  <w:bCs/>
                  <w:sz w:val="24"/>
                  <w:szCs w:val="24"/>
                </w:rPr>
                <w:t>https://cs.appstate.edu/cs4all/</w:t>
              </w:r>
            </w:hyperlink>
          </w:p>
        </w:tc>
      </w:tr>
    </w:tbl>
    <w:p w14:paraId="6213FA37" w14:textId="77777777" w:rsidR="00302230" w:rsidRPr="006D25F8" w:rsidRDefault="00595D75" w:rsidP="005D5DF9">
      <w:pPr>
        <w:spacing w:before="120" w:line="240" w:lineRule="auto"/>
      </w:pPr>
      <w:r w:rsidRPr="006D25F8">
        <w:rPr>
          <w:b/>
        </w:rPr>
        <w:t>Subject Area(s)</w:t>
      </w:r>
      <w:r w:rsidR="002D1BDD" w:rsidRPr="006D25F8">
        <w:rPr>
          <w:b/>
        </w:rPr>
        <w:t>:</w:t>
      </w:r>
      <w:r w:rsidR="00F04345" w:rsidRPr="006D25F8">
        <w:t xml:space="preserve"> </w:t>
      </w:r>
      <w:r w:rsidR="00C64844">
        <w:t>Intro to Computers</w:t>
      </w:r>
    </w:p>
    <w:p w14:paraId="6213FA38" w14:textId="1D9DFEF8" w:rsidR="00595D75" w:rsidRPr="006D25F8" w:rsidRDefault="00ED6931" w:rsidP="002338DE">
      <w:pPr>
        <w:spacing w:line="240" w:lineRule="auto"/>
      </w:pPr>
      <w:r w:rsidRPr="006D25F8">
        <w:rPr>
          <w:b/>
        </w:rPr>
        <w:t>Computer Science</w:t>
      </w:r>
      <w:r w:rsidR="00595D75" w:rsidRPr="006D25F8">
        <w:rPr>
          <w:b/>
        </w:rPr>
        <w:t xml:space="preserve"> Tools</w:t>
      </w:r>
      <w:r w:rsidR="002D1BDD" w:rsidRPr="006D25F8">
        <w:rPr>
          <w:b/>
        </w:rPr>
        <w:t>:</w:t>
      </w:r>
      <w:r w:rsidR="00F04345" w:rsidRPr="006D25F8">
        <w:t xml:space="preserve"> </w:t>
      </w:r>
      <w:r w:rsidR="00030667">
        <w:t>SNAP</w:t>
      </w:r>
    </w:p>
    <w:p w14:paraId="6213FA39" w14:textId="4B022550" w:rsidR="00376762" w:rsidRPr="00B179EA" w:rsidRDefault="00595D75" w:rsidP="002338DE">
      <w:pPr>
        <w:spacing w:line="240" w:lineRule="auto"/>
        <w:rPr>
          <w:szCs w:val="28"/>
        </w:rPr>
      </w:pPr>
      <w:r w:rsidRPr="00B179EA">
        <w:rPr>
          <w:b/>
          <w:szCs w:val="28"/>
        </w:rPr>
        <w:t>Activity Title</w:t>
      </w:r>
      <w:r w:rsidR="002D1BDD" w:rsidRPr="00B179EA">
        <w:rPr>
          <w:b/>
          <w:szCs w:val="28"/>
        </w:rPr>
        <w:t>:</w:t>
      </w:r>
      <w:r w:rsidR="00FF757D" w:rsidRPr="00B179EA">
        <w:rPr>
          <w:szCs w:val="28"/>
        </w:rPr>
        <w:t xml:space="preserve"> </w:t>
      </w:r>
      <w:r w:rsidR="00B179EA" w:rsidRPr="00B179EA">
        <w:rPr>
          <w:szCs w:val="28"/>
        </w:rPr>
        <w:t>Introducing Programming with</w:t>
      </w:r>
      <w:r w:rsidR="008026C2" w:rsidRPr="00B179EA">
        <w:rPr>
          <w:szCs w:val="28"/>
        </w:rPr>
        <w:t xml:space="preserve"> </w:t>
      </w:r>
      <w:r w:rsidR="00030667">
        <w:rPr>
          <w:szCs w:val="28"/>
        </w:rPr>
        <w:t>SNAP</w:t>
      </w:r>
    </w:p>
    <w:p w14:paraId="6213FA3A" w14:textId="77777777" w:rsidR="00595D75" w:rsidRPr="002338DE" w:rsidRDefault="00595D75" w:rsidP="002338DE">
      <w:pPr>
        <w:spacing w:line="240" w:lineRule="auto"/>
      </w:pPr>
      <w:r w:rsidRPr="002338DE">
        <w:rPr>
          <w:b/>
        </w:rPr>
        <w:t>Grade Level</w:t>
      </w:r>
      <w:r w:rsidR="002D1BDD" w:rsidRPr="002338DE">
        <w:rPr>
          <w:b/>
        </w:rPr>
        <w:t>:</w:t>
      </w:r>
      <w:r w:rsidR="00F04345" w:rsidRPr="002338DE">
        <w:t xml:space="preserve"> </w:t>
      </w:r>
      <w:r w:rsidR="00C64844">
        <w:t xml:space="preserve"> 1</w:t>
      </w:r>
      <w:r w:rsidR="00C64844" w:rsidRPr="00C64844">
        <w:rPr>
          <w:vertAlign w:val="superscript"/>
        </w:rPr>
        <w:t>st</w:t>
      </w:r>
      <w:r w:rsidR="00C64844">
        <w:t xml:space="preserve"> year Community College</w:t>
      </w:r>
    </w:p>
    <w:p w14:paraId="6213FA3B" w14:textId="77777777" w:rsidR="00595D75" w:rsidRPr="002338DE" w:rsidRDefault="00595D75" w:rsidP="002338DE">
      <w:pPr>
        <w:spacing w:line="240" w:lineRule="auto"/>
      </w:pPr>
      <w:r w:rsidRPr="002338DE">
        <w:rPr>
          <w:b/>
        </w:rPr>
        <w:t>Time Required</w:t>
      </w:r>
      <w:r w:rsidR="002D1BDD" w:rsidRPr="002338DE">
        <w:rPr>
          <w:b/>
        </w:rPr>
        <w:t>:</w:t>
      </w:r>
      <w:r w:rsidR="009F3D75" w:rsidRPr="002338DE">
        <w:t xml:space="preserve"> </w:t>
      </w:r>
      <w:r w:rsidR="00C64844">
        <w:t xml:space="preserve"> </w:t>
      </w:r>
      <w:r w:rsidR="00B179EA">
        <w:t>45</w:t>
      </w:r>
      <w:r w:rsidR="00C64844">
        <w:t xml:space="preserve"> minutes</w:t>
      </w:r>
    </w:p>
    <w:p w14:paraId="6213FA3C" w14:textId="77777777" w:rsidR="00376762" w:rsidRDefault="00ED6931" w:rsidP="002338DE">
      <w:pPr>
        <w:spacing w:line="240" w:lineRule="auto"/>
      </w:pPr>
      <w:r w:rsidRPr="002338DE">
        <w:rPr>
          <w:b/>
        </w:rPr>
        <w:t xml:space="preserve">Recommended </w:t>
      </w:r>
      <w:r w:rsidR="00595D75" w:rsidRPr="002338DE">
        <w:rPr>
          <w:b/>
        </w:rPr>
        <w:t>Group Size</w:t>
      </w:r>
      <w:r w:rsidR="002D1BDD" w:rsidRPr="002338DE">
        <w:rPr>
          <w:b/>
        </w:rPr>
        <w:t>:</w:t>
      </w:r>
      <w:r w:rsidR="009F3D75" w:rsidRPr="002338DE">
        <w:t xml:space="preserve"> </w:t>
      </w:r>
      <w:r w:rsidR="00C64844">
        <w:t>1</w:t>
      </w:r>
    </w:p>
    <w:p w14:paraId="6213FA3D" w14:textId="36FBC8F2" w:rsidR="00376762" w:rsidRDefault="00FF757D" w:rsidP="002338DE">
      <w:pPr>
        <w:spacing w:line="240" w:lineRule="auto"/>
      </w:pPr>
      <w:r w:rsidRPr="002338DE">
        <w:rPr>
          <w:b/>
        </w:rPr>
        <w:t>Summary</w:t>
      </w:r>
      <w:r w:rsidR="009F3D75" w:rsidRPr="002338DE">
        <w:rPr>
          <w:b/>
        </w:rPr>
        <w:t>:</w:t>
      </w:r>
      <w:r w:rsidR="00E86A2E" w:rsidRPr="002338DE">
        <w:t xml:space="preserve"> </w:t>
      </w:r>
      <w:r w:rsidR="00C64844">
        <w:t xml:space="preserve">This module introduces students to thinking logically in order to create a small program.  It also introduces </w:t>
      </w:r>
      <w:r w:rsidR="00AF2B66">
        <w:t>object-oriented</w:t>
      </w:r>
      <w:r w:rsidR="00C64844">
        <w:t xml:space="preserve"> programming.</w:t>
      </w:r>
    </w:p>
    <w:p w14:paraId="6213FA3E" w14:textId="77777777" w:rsidR="00376762" w:rsidRDefault="00FF757D" w:rsidP="002338DE">
      <w:pPr>
        <w:spacing w:line="240" w:lineRule="auto"/>
      </w:pPr>
      <w:r w:rsidRPr="002338DE">
        <w:rPr>
          <w:b/>
        </w:rPr>
        <w:t>Computer Science Connection</w:t>
      </w:r>
      <w:r w:rsidR="002D1BDD" w:rsidRPr="002338DE">
        <w:rPr>
          <w:b/>
        </w:rPr>
        <w:t>:</w:t>
      </w:r>
      <w:r w:rsidR="002E704C" w:rsidRPr="002338DE">
        <w:t xml:space="preserve"> </w:t>
      </w:r>
      <w:r w:rsidR="00C64844">
        <w:t xml:space="preserve"> Programming and logic</w:t>
      </w:r>
    </w:p>
    <w:p w14:paraId="6213FA3F" w14:textId="39E7A459" w:rsidR="00376762" w:rsidRPr="002338DE" w:rsidRDefault="00595D75" w:rsidP="002338DE">
      <w:pPr>
        <w:spacing w:line="240" w:lineRule="auto"/>
      </w:pPr>
      <w:r w:rsidRPr="002338DE">
        <w:rPr>
          <w:b/>
        </w:rPr>
        <w:t>Keywords</w:t>
      </w:r>
      <w:r w:rsidR="002D1BDD" w:rsidRPr="002338DE">
        <w:rPr>
          <w:b/>
        </w:rPr>
        <w:t>:</w:t>
      </w:r>
      <w:r w:rsidR="002D1BDD" w:rsidRPr="002338DE">
        <w:t xml:space="preserve"> </w:t>
      </w:r>
      <w:r w:rsidR="00C64844">
        <w:t xml:space="preserve"> </w:t>
      </w:r>
      <w:r w:rsidR="00030667">
        <w:t>SNAP</w:t>
      </w:r>
      <w:r w:rsidR="00C64844">
        <w:t>, object oriented, programming, logic, algorithm</w:t>
      </w:r>
      <w:r w:rsidR="003F3551">
        <w:t>, pseudocode</w:t>
      </w:r>
    </w:p>
    <w:p w14:paraId="6213FA40" w14:textId="77777777" w:rsidR="002D1BDD" w:rsidRPr="00C64844" w:rsidRDefault="002D1BDD" w:rsidP="002338DE">
      <w:pPr>
        <w:spacing w:line="240" w:lineRule="auto"/>
      </w:pPr>
      <w:r w:rsidRPr="002338DE">
        <w:rPr>
          <w:b/>
        </w:rPr>
        <w:t>Pre-Requisite Knowledge:</w:t>
      </w:r>
      <w:r w:rsidR="00CE4220" w:rsidRPr="002338DE">
        <w:t xml:space="preserve"> </w:t>
      </w:r>
      <w:r w:rsidR="003F3551">
        <w:t>N</w:t>
      </w:r>
      <w:r w:rsidR="00C64844" w:rsidRPr="00C64844">
        <w:t>one</w:t>
      </w:r>
    </w:p>
    <w:p w14:paraId="6213FA41" w14:textId="4F23F63D" w:rsidR="005469FF" w:rsidRPr="00C64844" w:rsidRDefault="00376762" w:rsidP="002338DE">
      <w:pPr>
        <w:spacing w:line="240" w:lineRule="auto"/>
      </w:pPr>
      <w:r>
        <w:rPr>
          <w:b/>
        </w:rPr>
        <w:t>Materials List:</w:t>
      </w:r>
      <w:r w:rsidR="00C64844">
        <w:rPr>
          <w:b/>
        </w:rPr>
        <w:t xml:space="preserve"> </w:t>
      </w:r>
      <w:r w:rsidR="00030667">
        <w:rPr>
          <w:bCs/>
        </w:rPr>
        <w:t xml:space="preserve">Access </w:t>
      </w:r>
      <w:r w:rsidR="00030667">
        <w:t xml:space="preserve">SNAP from </w:t>
      </w:r>
      <w:hyperlink r:id="rId8" w:history="1">
        <w:r w:rsidR="00030667" w:rsidRPr="00047148">
          <w:rPr>
            <w:rStyle w:val="Hyperlink"/>
          </w:rPr>
          <w:t>https://snap.berkeley.edu/snap/snap.html</w:t>
        </w:r>
      </w:hyperlink>
    </w:p>
    <w:p w14:paraId="6213FA42" w14:textId="0BB2F9C8" w:rsidR="002D1BDD" w:rsidRPr="001215ED" w:rsidRDefault="002D1BDD" w:rsidP="002338DE">
      <w:pPr>
        <w:spacing w:line="240" w:lineRule="auto"/>
      </w:pPr>
      <w:r w:rsidRPr="002338DE">
        <w:rPr>
          <w:b/>
        </w:rPr>
        <w:t>Introduction/Motivation:</w:t>
      </w:r>
      <w:r w:rsidR="001215ED">
        <w:rPr>
          <w:b/>
        </w:rPr>
        <w:t xml:space="preserve"> </w:t>
      </w:r>
      <w:r w:rsidR="00030667">
        <w:t>SNAP</w:t>
      </w:r>
      <w:r w:rsidR="001215ED" w:rsidRPr="001215ED">
        <w:t xml:space="preserve"> is a software development</w:t>
      </w:r>
      <w:r w:rsidR="00F55FE2">
        <w:t xml:space="preserve"> tool that is fun to use.  It uses </w:t>
      </w:r>
      <w:r w:rsidR="00AF2B66">
        <w:t>object-oriented</w:t>
      </w:r>
      <w:r w:rsidR="00F55FE2">
        <w:t xml:space="preserve"> programming to move characters (sprites).  It introduces students to the process of thinking logically through a process and then creating the algorithm.  A drag-and-drop arena aids in the quickness of developing a program in </w:t>
      </w:r>
      <w:r w:rsidR="00030667">
        <w:t>SNAP</w:t>
      </w:r>
      <w:r w:rsidR="00F55FE2">
        <w:t>.  Students can quickly master their first programs fostering confidence in the ability to program.</w:t>
      </w:r>
    </w:p>
    <w:p w14:paraId="6213FA43" w14:textId="77777777" w:rsidR="00CB4832" w:rsidRPr="002338DE" w:rsidRDefault="00CB4832" w:rsidP="002338DE">
      <w:pPr>
        <w:spacing w:line="240" w:lineRule="auto"/>
        <w:rPr>
          <w:b/>
        </w:rPr>
      </w:pPr>
      <w:r w:rsidRPr="002338DE">
        <w:rPr>
          <w:b/>
        </w:rPr>
        <w:t>Assessment</w:t>
      </w:r>
      <w:r w:rsidR="008F62BD">
        <w:rPr>
          <w:b/>
        </w:rPr>
        <w:t xml:space="preserve"> (Results/Conclusions)</w:t>
      </w:r>
    </w:p>
    <w:p w14:paraId="6213FA44" w14:textId="02B49FC4" w:rsidR="006548A3" w:rsidRDefault="006548A3" w:rsidP="006548A3">
      <w:pPr>
        <w:pStyle w:val="ListParagraph"/>
        <w:numPr>
          <w:ilvl w:val="1"/>
          <w:numId w:val="14"/>
        </w:numPr>
        <w:spacing w:line="240" w:lineRule="auto"/>
      </w:pPr>
      <w:r>
        <w:t xml:space="preserve">Follow instructions to create a program in </w:t>
      </w:r>
      <w:r w:rsidR="00030667">
        <w:t>SNAP</w:t>
      </w:r>
      <w:r>
        <w:t>.</w:t>
      </w:r>
    </w:p>
    <w:p w14:paraId="6213FA45" w14:textId="77777777" w:rsidR="00CB4832" w:rsidRDefault="006548A3" w:rsidP="006548A3">
      <w:pPr>
        <w:pStyle w:val="ListParagraph"/>
        <w:numPr>
          <w:ilvl w:val="1"/>
          <w:numId w:val="14"/>
        </w:numPr>
        <w:spacing w:line="240" w:lineRule="auto"/>
      </w:pPr>
      <w:r>
        <w:t>Create appropriate pseudocode.</w:t>
      </w:r>
    </w:p>
    <w:p w14:paraId="6213FA46" w14:textId="52A861E0" w:rsidR="006548A3" w:rsidRDefault="006548A3" w:rsidP="006548A3">
      <w:pPr>
        <w:pStyle w:val="ListParagraph"/>
        <w:numPr>
          <w:ilvl w:val="1"/>
          <w:numId w:val="14"/>
        </w:numPr>
        <w:spacing w:line="240" w:lineRule="auto"/>
      </w:pPr>
      <w:r>
        <w:t xml:space="preserve">Create own program in </w:t>
      </w:r>
      <w:r w:rsidR="00030667">
        <w:t>SNAP</w:t>
      </w:r>
      <w:r>
        <w:t xml:space="preserve"> based on the pseudocode.</w:t>
      </w:r>
    </w:p>
    <w:p w14:paraId="6213FA47" w14:textId="77777777" w:rsidR="006548A3" w:rsidRDefault="006548A3" w:rsidP="006548A3">
      <w:pPr>
        <w:pStyle w:val="ListParagraph"/>
        <w:numPr>
          <w:ilvl w:val="1"/>
          <w:numId w:val="14"/>
        </w:numPr>
        <w:spacing w:line="240" w:lineRule="auto"/>
      </w:pPr>
      <w:r>
        <w:t>Calculate angle of deflection.</w:t>
      </w:r>
    </w:p>
    <w:p w14:paraId="6213FA48" w14:textId="77777777" w:rsidR="006548A3" w:rsidRPr="002338DE" w:rsidRDefault="006548A3" w:rsidP="002338DE">
      <w:pPr>
        <w:spacing w:line="240" w:lineRule="auto"/>
        <w:rPr>
          <w:b/>
        </w:rPr>
      </w:pPr>
    </w:p>
    <w:p w14:paraId="6213FA49" w14:textId="77777777" w:rsidR="00452036" w:rsidRPr="00467CCC" w:rsidRDefault="00452036" w:rsidP="002338DE">
      <w:pPr>
        <w:spacing w:line="240" w:lineRule="auto"/>
        <w:rPr>
          <w:b/>
        </w:rPr>
      </w:pPr>
    </w:p>
    <w:sectPr w:rsidR="00452036" w:rsidRPr="00467C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A0DF5"/>
    <w:multiLevelType w:val="hybridMultilevel"/>
    <w:tmpl w:val="4DF04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F119A"/>
    <w:multiLevelType w:val="hybridMultilevel"/>
    <w:tmpl w:val="DC1A8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C6E98"/>
    <w:multiLevelType w:val="hybridMultilevel"/>
    <w:tmpl w:val="2278E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95E00"/>
    <w:multiLevelType w:val="hybridMultilevel"/>
    <w:tmpl w:val="C0CE1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57FA3"/>
    <w:multiLevelType w:val="hybridMultilevel"/>
    <w:tmpl w:val="CA92DE6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B4538D0"/>
    <w:multiLevelType w:val="hybridMultilevel"/>
    <w:tmpl w:val="BF2C6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05344"/>
    <w:multiLevelType w:val="hybridMultilevel"/>
    <w:tmpl w:val="26D2D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76709"/>
    <w:multiLevelType w:val="hybridMultilevel"/>
    <w:tmpl w:val="EB2A3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FA1654"/>
    <w:multiLevelType w:val="hybridMultilevel"/>
    <w:tmpl w:val="71343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25F86"/>
    <w:multiLevelType w:val="hybridMultilevel"/>
    <w:tmpl w:val="1BF84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F2BBB"/>
    <w:multiLevelType w:val="hybridMultilevel"/>
    <w:tmpl w:val="F58A5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483A46"/>
    <w:multiLevelType w:val="hybridMultilevel"/>
    <w:tmpl w:val="788CF2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FE8603A"/>
    <w:multiLevelType w:val="hybridMultilevel"/>
    <w:tmpl w:val="B0B80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782BD8"/>
    <w:multiLevelType w:val="hybridMultilevel"/>
    <w:tmpl w:val="78909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5"/>
  </w:num>
  <w:num w:numId="5">
    <w:abstractNumId w:val="1"/>
  </w:num>
  <w:num w:numId="6">
    <w:abstractNumId w:val="10"/>
  </w:num>
  <w:num w:numId="7">
    <w:abstractNumId w:val="8"/>
  </w:num>
  <w:num w:numId="8">
    <w:abstractNumId w:val="6"/>
  </w:num>
  <w:num w:numId="9">
    <w:abstractNumId w:val="3"/>
  </w:num>
  <w:num w:numId="10">
    <w:abstractNumId w:val="4"/>
  </w:num>
  <w:num w:numId="11">
    <w:abstractNumId w:val="13"/>
  </w:num>
  <w:num w:numId="12">
    <w:abstractNumId w:val="7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4844"/>
    <w:rsid w:val="00001C43"/>
    <w:rsid w:val="00030667"/>
    <w:rsid w:val="00040E77"/>
    <w:rsid w:val="000543CF"/>
    <w:rsid w:val="00060377"/>
    <w:rsid w:val="00086DF0"/>
    <w:rsid w:val="000A5DC8"/>
    <w:rsid w:val="000C1CE2"/>
    <w:rsid w:val="000F081C"/>
    <w:rsid w:val="001043D1"/>
    <w:rsid w:val="001215ED"/>
    <w:rsid w:val="0013355E"/>
    <w:rsid w:val="001531BB"/>
    <w:rsid w:val="0019468E"/>
    <w:rsid w:val="001B0C2F"/>
    <w:rsid w:val="001D4975"/>
    <w:rsid w:val="001D4D5E"/>
    <w:rsid w:val="001E1E4D"/>
    <w:rsid w:val="001E588E"/>
    <w:rsid w:val="002230CE"/>
    <w:rsid w:val="00227975"/>
    <w:rsid w:val="002338DE"/>
    <w:rsid w:val="00235A14"/>
    <w:rsid w:val="00256AE0"/>
    <w:rsid w:val="00270DDF"/>
    <w:rsid w:val="002A3117"/>
    <w:rsid w:val="002B2270"/>
    <w:rsid w:val="002B767F"/>
    <w:rsid w:val="002D1BDD"/>
    <w:rsid w:val="002E00CE"/>
    <w:rsid w:val="002E704C"/>
    <w:rsid w:val="002F45AB"/>
    <w:rsid w:val="00302230"/>
    <w:rsid w:val="00376762"/>
    <w:rsid w:val="003C702C"/>
    <w:rsid w:val="003F3551"/>
    <w:rsid w:val="00452036"/>
    <w:rsid w:val="0046223F"/>
    <w:rsid w:val="00463673"/>
    <w:rsid w:val="00467CCC"/>
    <w:rsid w:val="00476C22"/>
    <w:rsid w:val="00481E4D"/>
    <w:rsid w:val="004C3EE7"/>
    <w:rsid w:val="004E5B53"/>
    <w:rsid w:val="005038CB"/>
    <w:rsid w:val="00523597"/>
    <w:rsid w:val="005469FF"/>
    <w:rsid w:val="005607D5"/>
    <w:rsid w:val="00576DFB"/>
    <w:rsid w:val="005773F9"/>
    <w:rsid w:val="00595D75"/>
    <w:rsid w:val="005D5DF9"/>
    <w:rsid w:val="0063020B"/>
    <w:rsid w:val="00644A84"/>
    <w:rsid w:val="006548A3"/>
    <w:rsid w:val="00656ECF"/>
    <w:rsid w:val="0065735B"/>
    <w:rsid w:val="006D25F8"/>
    <w:rsid w:val="006D5DEA"/>
    <w:rsid w:val="006F6A3F"/>
    <w:rsid w:val="00763DC3"/>
    <w:rsid w:val="007D48B7"/>
    <w:rsid w:val="007E285B"/>
    <w:rsid w:val="007E5945"/>
    <w:rsid w:val="007E5D86"/>
    <w:rsid w:val="007E7B3D"/>
    <w:rsid w:val="007E7B42"/>
    <w:rsid w:val="008026C2"/>
    <w:rsid w:val="008174B0"/>
    <w:rsid w:val="00824BB6"/>
    <w:rsid w:val="00846D09"/>
    <w:rsid w:val="008A73ED"/>
    <w:rsid w:val="008B23C4"/>
    <w:rsid w:val="008F62BD"/>
    <w:rsid w:val="00917B0E"/>
    <w:rsid w:val="009203FB"/>
    <w:rsid w:val="00927F8E"/>
    <w:rsid w:val="009346A5"/>
    <w:rsid w:val="0094778E"/>
    <w:rsid w:val="00973679"/>
    <w:rsid w:val="009F3D75"/>
    <w:rsid w:val="00A15C17"/>
    <w:rsid w:val="00A62491"/>
    <w:rsid w:val="00A66857"/>
    <w:rsid w:val="00A803C0"/>
    <w:rsid w:val="00A93943"/>
    <w:rsid w:val="00A93E41"/>
    <w:rsid w:val="00A96AA4"/>
    <w:rsid w:val="00AF2B66"/>
    <w:rsid w:val="00AF4E90"/>
    <w:rsid w:val="00B179EA"/>
    <w:rsid w:val="00B3274B"/>
    <w:rsid w:val="00B90963"/>
    <w:rsid w:val="00C0560F"/>
    <w:rsid w:val="00C64844"/>
    <w:rsid w:val="00C668DA"/>
    <w:rsid w:val="00C832DA"/>
    <w:rsid w:val="00CB4832"/>
    <w:rsid w:val="00CE4220"/>
    <w:rsid w:val="00D52077"/>
    <w:rsid w:val="00D71F4C"/>
    <w:rsid w:val="00DD65DC"/>
    <w:rsid w:val="00DE4843"/>
    <w:rsid w:val="00DE7894"/>
    <w:rsid w:val="00E56A81"/>
    <w:rsid w:val="00E60CCF"/>
    <w:rsid w:val="00E86A2E"/>
    <w:rsid w:val="00ED6931"/>
    <w:rsid w:val="00EE1D23"/>
    <w:rsid w:val="00EF5CF7"/>
    <w:rsid w:val="00F04345"/>
    <w:rsid w:val="00F55FE2"/>
    <w:rsid w:val="00F60F36"/>
    <w:rsid w:val="00F84691"/>
    <w:rsid w:val="00F918D6"/>
    <w:rsid w:val="00FD039C"/>
    <w:rsid w:val="00FF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3FA32"/>
  <w15:docId w15:val="{06AE3073-6A37-42B9-984C-10202F6E1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67C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9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0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3F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67C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467CC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D5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19468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306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ap.berkeley.edu/snap/snap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s.appstate.edu/cs4al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RETModu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RETModule.dotx</Template>
  <TotalTime>381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Appalachian State University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 User</dc:creator>
  <cp:lastModifiedBy>Quinn Corcoran</cp:lastModifiedBy>
  <cp:revision>33</cp:revision>
  <dcterms:created xsi:type="dcterms:W3CDTF">2013-07-10T20:27:00Z</dcterms:created>
  <dcterms:modified xsi:type="dcterms:W3CDTF">2021-11-22T20:45:00Z</dcterms:modified>
</cp:coreProperties>
</file>