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5D5DF9" w14:paraId="31802EC4" w14:textId="77777777" w:rsidTr="005D5DF9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802EC0" w14:textId="77777777" w:rsidR="005D5DF9" w:rsidRDefault="005D5DF9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1802ED9" wp14:editId="31802EDA">
                  <wp:extent cx="3340735" cy="902335"/>
                  <wp:effectExtent l="0" t="0" r="0" b="0"/>
                  <wp:docPr id="4" name="Picture 4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02EC1" w14:textId="396FF28A" w:rsidR="005D5DF9" w:rsidRDefault="00F52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02EC2" w14:textId="77777777" w:rsidR="005D5DF9" w:rsidRDefault="005D5DF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1802EDB" wp14:editId="31802EDC">
                  <wp:extent cx="890270" cy="890270"/>
                  <wp:effectExtent l="0" t="0" r="5080" b="5080"/>
                  <wp:docPr id="3" name="Picture 3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02EC3" w14:textId="3F035E94" w:rsidR="005D5DF9" w:rsidRDefault="007267EC">
            <w:pPr>
              <w:jc w:val="center"/>
              <w:rPr>
                <w:b/>
                <w:color w:val="0054D0"/>
              </w:rPr>
            </w:pPr>
            <w:hyperlink r:id="rId7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31802EC5" w14:textId="77777777" w:rsidR="00302230" w:rsidRPr="006D25F8" w:rsidRDefault="00595D75" w:rsidP="005D5DF9">
      <w:pPr>
        <w:spacing w:before="120" w:line="240" w:lineRule="auto"/>
      </w:pPr>
      <w:r w:rsidRPr="006D25F8">
        <w:rPr>
          <w:b/>
        </w:rPr>
        <w:t>Subject Area(s)</w:t>
      </w:r>
      <w:r w:rsidR="002D1BDD" w:rsidRPr="006D25F8">
        <w:rPr>
          <w:b/>
        </w:rPr>
        <w:t>:</w:t>
      </w:r>
      <w:r w:rsidR="001412B2">
        <w:t xml:space="preserve">  Object-based Programming, Physics</w:t>
      </w:r>
    </w:p>
    <w:p w14:paraId="31802EC6" w14:textId="716A9C41" w:rsidR="00595D75" w:rsidRPr="006D25F8" w:rsidRDefault="00ED6931" w:rsidP="002338DE">
      <w:pPr>
        <w:spacing w:line="240" w:lineRule="auto"/>
      </w:pPr>
      <w:r w:rsidRPr="006D25F8">
        <w:rPr>
          <w:b/>
        </w:rPr>
        <w:t>Computer Science</w:t>
      </w:r>
      <w:r w:rsidR="00595D75" w:rsidRPr="006D25F8">
        <w:rPr>
          <w:b/>
        </w:rPr>
        <w:t xml:space="preserve"> Tools</w:t>
      </w:r>
      <w:r w:rsidR="002D1BDD" w:rsidRPr="006D25F8">
        <w:rPr>
          <w:b/>
        </w:rPr>
        <w:t>:</w:t>
      </w:r>
      <w:r w:rsidR="00F04345" w:rsidRPr="006D25F8">
        <w:t xml:space="preserve"> </w:t>
      </w:r>
      <w:r w:rsidR="00313739">
        <w:t>SNAP</w:t>
      </w:r>
    </w:p>
    <w:p w14:paraId="31802EC7" w14:textId="73EAFBE2" w:rsidR="00376762" w:rsidRPr="00B179EA" w:rsidRDefault="00595D75" w:rsidP="002338DE">
      <w:pPr>
        <w:spacing w:line="240" w:lineRule="auto"/>
        <w:rPr>
          <w:szCs w:val="28"/>
        </w:rPr>
      </w:pPr>
      <w:r w:rsidRPr="00B179EA">
        <w:rPr>
          <w:b/>
          <w:szCs w:val="28"/>
        </w:rPr>
        <w:t>Activity Title</w:t>
      </w:r>
      <w:r w:rsidR="002D1BDD" w:rsidRPr="00B179EA">
        <w:rPr>
          <w:b/>
          <w:szCs w:val="28"/>
        </w:rPr>
        <w:t>:</w:t>
      </w:r>
      <w:r w:rsidR="00FF757D" w:rsidRPr="00B179EA">
        <w:rPr>
          <w:szCs w:val="28"/>
        </w:rPr>
        <w:t xml:space="preserve"> </w:t>
      </w:r>
      <w:r w:rsidR="001412B2">
        <w:rPr>
          <w:szCs w:val="28"/>
        </w:rPr>
        <w:t xml:space="preserve">Modeling Projectile Motion in </w:t>
      </w:r>
      <w:r w:rsidR="00313739">
        <w:rPr>
          <w:szCs w:val="28"/>
        </w:rPr>
        <w:t>SNAP</w:t>
      </w:r>
    </w:p>
    <w:p w14:paraId="31802EC8" w14:textId="77777777" w:rsidR="001412B2" w:rsidRDefault="00595D75" w:rsidP="002338DE">
      <w:pPr>
        <w:spacing w:line="240" w:lineRule="auto"/>
      </w:pPr>
      <w:r w:rsidRPr="002338DE">
        <w:rPr>
          <w:b/>
        </w:rPr>
        <w:t>Grade Level</w:t>
      </w:r>
      <w:r w:rsidR="002D1BDD" w:rsidRPr="002338DE">
        <w:rPr>
          <w:b/>
        </w:rPr>
        <w:t>:</w:t>
      </w:r>
      <w:r w:rsidR="00F04345" w:rsidRPr="002338DE">
        <w:t xml:space="preserve"> </w:t>
      </w:r>
      <w:r w:rsidR="00C64844">
        <w:t xml:space="preserve"> </w:t>
      </w:r>
      <w:r w:rsidR="001412B2">
        <w:t>11+</w:t>
      </w:r>
    </w:p>
    <w:p w14:paraId="31802EC9" w14:textId="77777777" w:rsidR="00595D75" w:rsidRPr="002338DE" w:rsidRDefault="00595D75" w:rsidP="002338DE">
      <w:pPr>
        <w:spacing w:line="240" w:lineRule="auto"/>
      </w:pPr>
      <w:r w:rsidRPr="002338DE">
        <w:rPr>
          <w:b/>
        </w:rPr>
        <w:t>Time Required</w:t>
      </w:r>
      <w:r w:rsidR="002D1BDD" w:rsidRPr="002338DE">
        <w:rPr>
          <w:b/>
        </w:rPr>
        <w:t>:</w:t>
      </w:r>
      <w:r w:rsidR="009F3D75" w:rsidRPr="002338DE">
        <w:t xml:space="preserve"> </w:t>
      </w:r>
      <w:r w:rsidR="00C64844">
        <w:t xml:space="preserve"> </w:t>
      </w:r>
      <w:r w:rsidR="001412B2">
        <w:t>1 hour</w:t>
      </w:r>
    </w:p>
    <w:p w14:paraId="31802ECA" w14:textId="77777777" w:rsidR="00376762" w:rsidRDefault="00ED6931" w:rsidP="002338DE">
      <w:pPr>
        <w:spacing w:line="240" w:lineRule="auto"/>
      </w:pPr>
      <w:r w:rsidRPr="002338DE">
        <w:rPr>
          <w:b/>
        </w:rPr>
        <w:t xml:space="preserve">Recommended </w:t>
      </w:r>
      <w:r w:rsidR="00595D75" w:rsidRPr="002338DE">
        <w:rPr>
          <w:b/>
        </w:rPr>
        <w:t>Group Size</w:t>
      </w:r>
      <w:r w:rsidR="002D1BDD" w:rsidRPr="002338DE">
        <w:rPr>
          <w:b/>
        </w:rPr>
        <w:t>:</w:t>
      </w:r>
      <w:r w:rsidR="009F3D75" w:rsidRPr="002338DE">
        <w:t xml:space="preserve"> </w:t>
      </w:r>
      <w:r w:rsidR="00C64844">
        <w:t>1</w:t>
      </w:r>
    </w:p>
    <w:p w14:paraId="31802ECB" w14:textId="77777777" w:rsidR="00376762" w:rsidRDefault="00FF757D" w:rsidP="002338DE">
      <w:pPr>
        <w:spacing w:line="240" w:lineRule="auto"/>
      </w:pPr>
      <w:r w:rsidRPr="002338DE">
        <w:rPr>
          <w:b/>
        </w:rPr>
        <w:t>Summary</w:t>
      </w:r>
      <w:r w:rsidR="009F3D75" w:rsidRPr="002338DE">
        <w:rPr>
          <w:b/>
        </w:rPr>
        <w:t>:</w:t>
      </w:r>
      <w:r w:rsidR="00E86A2E" w:rsidRPr="002338DE">
        <w:t xml:space="preserve"> </w:t>
      </w:r>
      <w:r w:rsidR="00FB4B2B">
        <w:t xml:space="preserve">  Students are required to take an existing shell program and fill in the blanks to make a complete program.  The program itself models the projectile motion of a basketball player dunking the ball.  An understanding of programming and physics is necessary to successfully complete this task.</w:t>
      </w:r>
    </w:p>
    <w:p w14:paraId="31802ECC" w14:textId="77777777" w:rsidR="00376762" w:rsidRDefault="00FF757D" w:rsidP="002338DE">
      <w:pPr>
        <w:spacing w:line="240" w:lineRule="auto"/>
      </w:pPr>
      <w:r w:rsidRPr="002338DE">
        <w:rPr>
          <w:b/>
        </w:rPr>
        <w:t>Computer Science Connection</w:t>
      </w:r>
      <w:r w:rsidR="002D1BDD" w:rsidRPr="002338DE">
        <w:rPr>
          <w:b/>
        </w:rPr>
        <w:t>:</w:t>
      </w:r>
      <w:r w:rsidR="002E704C" w:rsidRPr="002338DE">
        <w:t xml:space="preserve"> </w:t>
      </w:r>
      <w:r w:rsidR="00C64844">
        <w:t xml:space="preserve"> Programming and logic</w:t>
      </w:r>
    </w:p>
    <w:p w14:paraId="31802ECD" w14:textId="3234EE6E" w:rsidR="00376762" w:rsidRPr="002338DE" w:rsidRDefault="00595D75" w:rsidP="002338DE">
      <w:pPr>
        <w:spacing w:line="240" w:lineRule="auto"/>
      </w:pPr>
      <w:r w:rsidRPr="002338DE">
        <w:rPr>
          <w:b/>
        </w:rPr>
        <w:t>Keywords</w:t>
      </w:r>
      <w:r w:rsidR="002D1BDD" w:rsidRPr="002338DE">
        <w:rPr>
          <w:b/>
        </w:rPr>
        <w:t>:</w:t>
      </w:r>
      <w:r w:rsidR="002D1BDD" w:rsidRPr="002338DE">
        <w:t xml:space="preserve"> </w:t>
      </w:r>
      <w:r w:rsidR="00C64844">
        <w:t xml:space="preserve"> </w:t>
      </w:r>
      <w:r w:rsidR="00313739">
        <w:t>SNAP</w:t>
      </w:r>
      <w:r w:rsidR="00C64844">
        <w:t>, object oriente</w:t>
      </w:r>
      <w:r w:rsidR="001412B2">
        <w:t>d, programming, logic, physics, projectile motion</w:t>
      </w:r>
    </w:p>
    <w:p w14:paraId="31802ECE" w14:textId="5D0493B1" w:rsidR="002D1BDD" w:rsidRPr="00C64844" w:rsidRDefault="002D1BDD" w:rsidP="002338DE">
      <w:pPr>
        <w:spacing w:line="240" w:lineRule="auto"/>
      </w:pPr>
      <w:r w:rsidRPr="002338DE">
        <w:rPr>
          <w:b/>
        </w:rPr>
        <w:t>Pre-Requisite Knowledge:</w:t>
      </w:r>
      <w:r w:rsidR="00CE4220" w:rsidRPr="002338DE">
        <w:t xml:space="preserve"> </w:t>
      </w:r>
      <w:r w:rsidR="00495CFD">
        <w:t>Kinematic Equations</w:t>
      </w:r>
      <w:r w:rsidR="0042606B">
        <w:t xml:space="preserve">, Programming Logic, Familiarity with </w:t>
      </w:r>
      <w:r w:rsidR="00313739">
        <w:t>SNAP</w:t>
      </w:r>
    </w:p>
    <w:p w14:paraId="31802ECF" w14:textId="77777777" w:rsidR="001412B2" w:rsidRDefault="00376762" w:rsidP="002338DE">
      <w:pPr>
        <w:spacing w:line="240" w:lineRule="auto"/>
        <w:rPr>
          <w:b/>
        </w:rPr>
      </w:pPr>
      <w:r>
        <w:rPr>
          <w:b/>
        </w:rPr>
        <w:t>Materials List:</w:t>
      </w:r>
      <w:r w:rsidR="00C64844">
        <w:rPr>
          <w:b/>
        </w:rPr>
        <w:t xml:space="preserve"> </w:t>
      </w:r>
    </w:p>
    <w:p w14:paraId="31802ED0" w14:textId="6C5A2778" w:rsidR="00FB4B2B" w:rsidRDefault="00313739" w:rsidP="00FB4B2B">
      <w:pPr>
        <w:pStyle w:val="ListParagraph"/>
        <w:numPr>
          <w:ilvl w:val="0"/>
          <w:numId w:val="20"/>
        </w:numPr>
        <w:spacing w:line="240" w:lineRule="auto"/>
      </w:pPr>
      <w:r>
        <w:t>SNAP</w:t>
      </w:r>
      <w:r w:rsidR="00C64844" w:rsidRPr="00C64844">
        <w:t xml:space="preserve"> </w:t>
      </w:r>
      <w:r>
        <w:t xml:space="preserve">available at </w:t>
      </w:r>
      <w:hyperlink r:id="rId8" w:history="1">
        <w:r w:rsidRPr="00535738">
          <w:rPr>
            <w:rStyle w:val="Hyperlink"/>
          </w:rPr>
          <w:t>https://snap.berkeley.edu/snap/snap.html</w:t>
        </w:r>
      </w:hyperlink>
    </w:p>
    <w:p w14:paraId="31802ED1" w14:textId="091B1FCA" w:rsidR="00FB4B2B" w:rsidRDefault="0010250C" w:rsidP="00FB4B2B">
      <w:pPr>
        <w:pStyle w:val="ListParagraph"/>
        <w:numPr>
          <w:ilvl w:val="0"/>
          <w:numId w:val="20"/>
        </w:numPr>
        <w:spacing w:line="240" w:lineRule="auto"/>
      </w:pPr>
      <w:r>
        <w:t>“</w:t>
      </w:r>
      <w:r w:rsidR="00FB4B2B">
        <w:t>PMwith</w:t>
      </w:r>
      <w:r w:rsidR="00313739">
        <w:t>SNAP</w:t>
      </w:r>
      <w:r w:rsidR="006B34A4">
        <w:t>-</w:t>
      </w:r>
      <w:r w:rsidR="00FB4B2B">
        <w:t>Shell</w:t>
      </w:r>
      <w:r w:rsidR="006B34A4">
        <w:t>.</w:t>
      </w:r>
      <w:r w:rsidR="00313739">
        <w:t>xml</w:t>
      </w:r>
      <w:r>
        <w:t>”</w:t>
      </w:r>
      <w:r w:rsidR="006B34A4">
        <w:t xml:space="preserve"> (An i</w:t>
      </w:r>
      <w:r w:rsidR="00FB4B2B">
        <w:t xml:space="preserve">ncomplete </w:t>
      </w:r>
      <w:r w:rsidR="00313739">
        <w:t>SNAP</w:t>
      </w:r>
      <w:r w:rsidR="00FB4B2B">
        <w:t xml:space="preserve"> </w:t>
      </w:r>
      <w:r w:rsidR="006B34A4">
        <w:t>project.)</w:t>
      </w:r>
    </w:p>
    <w:p w14:paraId="31802ED2" w14:textId="77777777" w:rsidR="00FB4B2B" w:rsidRDefault="00FB4B2B" w:rsidP="00FB4B2B">
      <w:pPr>
        <w:spacing w:line="240" w:lineRule="auto"/>
      </w:pPr>
      <w:r>
        <w:t>Teacher Only</w:t>
      </w:r>
    </w:p>
    <w:p w14:paraId="31802ED3" w14:textId="5FF95447" w:rsidR="00FB4B2B" w:rsidRPr="00C64844" w:rsidRDefault="0010250C" w:rsidP="002338DE">
      <w:pPr>
        <w:pStyle w:val="ListParagraph"/>
        <w:numPr>
          <w:ilvl w:val="0"/>
          <w:numId w:val="21"/>
        </w:numPr>
        <w:spacing w:line="240" w:lineRule="auto"/>
      </w:pPr>
      <w:r>
        <w:t>“</w:t>
      </w:r>
      <w:r w:rsidR="00FB4B2B">
        <w:t>PMwith</w:t>
      </w:r>
      <w:r w:rsidR="00313739">
        <w:t>SNAP</w:t>
      </w:r>
      <w:r w:rsidR="006B34A4">
        <w:t>-</w:t>
      </w:r>
      <w:r w:rsidR="00FB4B2B">
        <w:t>CompleteKey</w:t>
      </w:r>
      <w:r w:rsidR="006B34A4">
        <w:t>.</w:t>
      </w:r>
      <w:r w:rsidR="00313739">
        <w:t>xml</w:t>
      </w:r>
      <w:r>
        <w:t>”</w:t>
      </w:r>
      <w:r w:rsidR="006B34A4">
        <w:t xml:space="preserve"> (O</w:t>
      </w:r>
      <w:r w:rsidR="00FB4B2B">
        <w:t>ffers one of many possible solutions.</w:t>
      </w:r>
      <w:r w:rsidR="006B34A4">
        <w:t>)</w:t>
      </w:r>
      <w:r w:rsidR="00FB4B2B">
        <w:t xml:space="preserve">  Student answers will vary but their programs should behave similarly.  </w:t>
      </w:r>
    </w:p>
    <w:p w14:paraId="31802ED4" w14:textId="0474FC5E" w:rsidR="002D1BDD" w:rsidRPr="00495CFD" w:rsidRDefault="002D1BDD" w:rsidP="002338DE">
      <w:pPr>
        <w:spacing w:line="240" w:lineRule="auto"/>
      </w:pPr>
      <w:r w:rsidRPr="002338DE">
        <w:rPr>
          <w:b/>
        </w:rPr>
        <w:t>Introduction/Motivation:</w:t>
      </w:r>
      <w:r w:rsidR="00495CFD">
        <w:rPr>
          <w:b/>
        </w:rPr>
        <w:t xml:space="preserve">  </w:t>
      </w:r>
      <w:r w:rsidR="00495CFD">
        <w:t xml:space="preserve">This module is designed to introduce students to some of the more robust applications of </w:t>
      </w:r>
      <w:r w:rsidR="00313739">
        <w:t>SNAP</w:t>
      </w:r>
      <w:r w:rsidR="00495CFD">
        <w:t>.  It requires the student to not only “know” the math behind the kinematic equations, but to really understand the iterative process used in calculating position and velocity at every point of a projectile’s flight.</w:t>
      </w:r>
      <w:r w:rsidR="00FB4B2B">
        <w:t xml:space="preserve">  This module will help solidify physics ideas while improving on a student’s programming skills.</w:t>
      </w:r>
      <w:r w:rsidR="00495CFD">
        <w:t xml:space="preserve">  </w:t>
      </w:r>
    </w:p>
    <w:p w14:paraId="31802ED5" w14:textId="77777777" w:rsidR="00CB4832" w:rsidRPr="002338DE" w:rsidRDefault="00CB4832" w:rsidP="002338DE">
      <w:pPr>
        <w:spacing w:line="240" w:lineRule="auto"/>
        <w:rPr>
          <w:b/>
        </w:rPr>
      </w:pPr>
      <w:r w:rsidRPr="002338DE">
        <w:rPr>
          <w:b/>
        </w:rPr>
        <w:t>Assessment</w:t>
      </w:r>
      <w:r w:rsidR="008F62BD">
        <w:rPr>
          <w:b/>
        </w:rPr>
        <w:t xml:space="preserve"> (Results/Conclusions)</w:t>
      </w:r>
    </w:p>
    <w:p w14:paraId="31802ED6" w14:textId="4F764E7A" w:rsidR="006548A3" w:rsidRDefault="00495CFD" w:rsidP="006548A3">
      <w:pPr>
        <w:pStyle w:val="ListParagraph"/>
        <w:numPr>
          <w:ilvl w:val="1"/>
          <w:numId w:val="14"/>
        </w:numPr>
        <w:spacing w:line="240" w:lineRule="auto"/>
      </w:pPr>
      <w:r>
        <w:t xml:space="preserve">Build </w:t>
      </w:r>
      <w:r w:rsidR="00241780">
        <w:t>a full working program up</w:t>
      </w:r>
      <w:r>
        <w:t>o</w:t>
      </w:r>
      <w:r w:rsidR="00241780">
        <w:t xml:space="preserve">n an existing (but incomplete) </w:t>
      </w:r>
      <w:r w:rsidR="00313739">
        <w:t>SNAP</w:t>
      </w:r>
      <w:r w:rsidR="00241780">
        <w:t xml:space="preserve"> framework.</w:t>
      </w:r>
    </w:p>
    <w:p w14:paraId="31802ED7" w14:textId="77777777" w:rsidR="006548A3" w:rsidRPr="00FB4B2B" w:rsidRDefault="00495CFD" w:rsidP="002338DE">
      <w:pPr>
        <w:pStyle w:val="ListParagraph"/>
        <w:numPr>
          <w:ilvl w:val="1"/>
          <w:numId w:val="14"/>
        </w:numPr>
        <w:spacing w:line="240" w:lineRule="auto"/>
        <w:rPr>
          <w:b/>
        </w:rPr>
      </w:pPr>
      <w:r>
        <w:t>Be able to successfully score a “slam dunk” by using physics.</w:t>
      </w:r>
    </w:p>
    <w:p w14:paraId="31802ED8" w14:textId="77777777" w:rsidR="00452036" w:rsidRPr="00467CCC" w:rsidRDefault="00452036" w:rsidP="002338DE">
      <w:pPr>
        <w:spacing w:line="240" w:lineRule="auto"/>
        <w:rPr>
          <w:b/>
        </w:rPr>
      </w:pPr>
    </w:p>
    <w:sectPr w:rsidR="00452036" w:rsidRPr="00467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93D"/>
    <w:multiLevelType w:val="hybridMultilevel"/>
    <w:tmpl w:val="6102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A84"/>
    <w:multiLevelType w:val="hybridMultilevel"/>
    <w:tmpl w:val="C7F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DF5"/>
    <w:multiLevelType w:val="hybridMultilevel"/>
    <w:tmpl w:val="4DF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119A"/>
    <w:multiLevelType w:val="hybridMultilevel"/>
    <w:tmpl w:val="DC1A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E98"/>
    <w:multiLevelType w:val="hybridMultilevel"/>
    <w:tmpl w:val="2278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F68EE"/>
    <w:multiLevelType w:val="hybridMultilevel"/>
    <w:tmpl w:val="9182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5E00"/>
    <w:multiLevelType w:val="hybridMultilevel"/>
    <w:tmpl w:val="C0CE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42983"/>
    <w:multiLevelType w:val="hybridMultilevel"/>
    <w:tmpl w:val="9A76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7FA3"/>
    <w:multiLevelType w:val="hybridMultilevel"/>
    <w:tmpl w:val="CA92DE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4538D0"/>
    <w:multiLevelType w:val="hybridMultilevel"/>
    <w:tmpl w:val="BF2C6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05344"/>
    <w:multiLevelType w:val="hybridMultilevel"/>
    <w:tmpl w:val="26D2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5F14"/>
    <w:multiLevelType w:val="hybridMultilevel"/>
    <w:tmpl w:val="95CC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D59"/>
    <w:multiLevelType w:val="hybridMultilevel"/>
    <w:tmpl w:val="CE3C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709"/>
    <w:multiLevelType w:val="hybridMultilevel"/>
    <w:tmpl w:val="EB2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1654"/>
    <w:multiLevelType w:val="hybridMultilevel"/>
    <w:tmpl w:val="71343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25F86"/>
    <w:multiLevelType w:val="hybridMultilevel"/>
    <w:tmpl w:val="1BF8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C36E3"/>
    <w:multiLevelType w:val="hybridMultilevel"/>
    <w:tmpl w:val="AB0C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F2BBB"/>
    <w:multiLevelType w:val="hybridMultilevel"/>
    <w:tmpl w:val="F58A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3A46"/>
    <w:multiLevelType w:val="hybridMultilevel"/>
    <w:tmpl w:val="788CF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E8603A"/>
    <w:multiLevelType w:val="hybridMultilevel"/>
    <w:tmpl w:val="B0B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82BD8"/>
    <w:multiLevelType w:val="hybridMultilevel"/>
    <w:tmpl w:val="7890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9"/>
  </w:num>
  <w:num w:numId="5">
    <w:abstractNumId w:val="3"/>
  </w:num>
  <w:num w:numId="6">
    <w:abstractNumId w:val="17"/>
  </w:num>
  <w:num w:numId="7">
    <w:abstractNumId w:val="14"/>
  </w:num>
  <w:num w:numId="8">
    <w:abstractNumId w:val="10"/>
  </w:num>
  <w:num w:numId="9">
    <w:abstractNumId w:val="6"/>
  </w:num>
  <w:num w:numId="10">
    <w:abstractNumId w:val="8"/>
  </w:num>
  <w:num w:numId="11">
    <w:abstractNumId w:val="20"/>
  </w:num>
  <w:num w:numId="12">
    <w:abstractNumId w:val="13"/>
  </w:num>
  <w:num w:numId="13">
    <w:abstractNumId w:val="18"/>
  </w:num>
  <w:num w:numId="14">
    <w:abstractNumId w:val="19"/>
  </w:num>
  <w:num w:numId="15">
    <w:abstractNumId w:val="0"/>
  </w:num>
  <w:num w:numId="16">
    <w:abstractNumId w:val="12"/>
  </w:num>
  <w:num w:numId="17">
    <w:abstractNumId w:val="11"/>
  </w:num>
  <w:num w:numId="18">
    <w:abstractNumId w:val="7"/>
  </w:num>
  <w:num w:numId="19">
    <w:abstractNumId w:val="16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844"/>
    <w:rsid w:val="00001C43"/>
    <w:rsid w:val="00040E77"/>
    <w:rsid w:val="000543CF"/>
    <w:rsid w:val="00060377"/>
    <w:rsid w:val="00086DF0"/>
    <w:rsid w:val="000A5DC8"/>
    <w:rsid w:val="000C1CE2"/>
    <w:rsid w:val="000F081C"/>
    <w:rsid w:val="0010250C"/>
    <w:rsid w:val="001043D1"/>
    <w:rsid w:val="001215ED"/>
    <w:rsid w:val="0013355E"/>
    <w:rsid w:val="00133E48"/>
    <w:rsid w:val="001412B2"/>
    <w:rsid w:val="001531BB"/>
    <w:rsid w:val="0019468E"/>
    <w:rsid w:val="001B0C2F"/>
    <w:rsid w:val="001D4975"/>
    <w:rsid w:val="001D4D5E"/>
    <w:rsid w:val="001E1E4D"/>
    <w:rsid w:val="001E588E"/>
    <w:rsid w:val="002230CE"/>
    <w:rsid w:val="00227975"/>
    <w:rsid w:val="002338DE"/>
    <w:rsid w:val="00235A14"/>
    <w:rsid w:val="00241780"/>
    <w:rsid w:val="00270DDF"/>
    <w:rsid w:val="002A3117"/>
    <w:rsid w:val="002B767F"/>
    <w:rsid w:val="002D1BDD"/>
    <w:rsid w:val="002E00CE"/>
    <w:rsid w:val="002E704C"/>
    <w:rsid w:val="002F45AB"/>
    <w:rsid w:val="00302230"/>
    <w:rsid w:val="00313739"/>
    <w:rsid w:val="00376762"/>
    <w:rsid w:val="003C702C"/>
    <w:rsid w:val="003F3551"/>
    <w:rsid w:val="0042606B"/>
    <w:rsid w:val="00452036"/>
    <w:rsid w:val="0046223F"/>
    <w:rsid w:val="00463673"/>
    <w:rsid w:val="00467CCC"/>
    <w:rsid w:val="00476C22"/>
    <w:rsid w:val="00481E4D"/>
    <w:rsid w:val="00495CFD"/>
    <w:rsid w:val="004C3EE7"/>
    <w:rsid w:val="004E5B53"/>
    <w:rsid w:val="005038CB"/>
    <w:rsid w:val="00523597"/>
    <w:rsid w:val="005469FF"/>
    <w:rsid w:val="005607D5"/>
    <w:rsid w:val="00576DFB"/>
    <w:rsid w:val="005773F9"/>
    <w:rsid w:val="00595D75"/>
    <w:rsid w:val="005D5DF9"/>
    <w:rsid w:val="0063020B"/>
    <w:rsid w:val="00644A84"/>
    <w:rsid w:val="006548A3"/>
    <w:rsid w:val="00656ECF"/>
    <w:rsid w:val="0065735B"/>
    <w:rsid w:val="006B34A4"/>
    <w:rsid w:val="006D25F8"/>
    <w:rsid w:val="006D5DEA"/>
    <w:rsid w:val="006F6A3F"/>
    <w:rsid w:val="007267EC"/>
    <w:rsid w:val="00763DC3"/>
    <w:rsid w:val="007D48B7"/>
    <w:rsid w:val="007E285B"/>
    <w:rsid w:val="007E5945"/>
    <w:rsid w:val="007E5D86"/>
    <w:rsid w:val="007E7B3D"/>
    <w:rsid w:val="007E7B42"/>
    <w:rsid w:val="008026C2"/>
    <w:rsid w:val="008174B0"/>
    <w:rsid w:val="00824BB6"/>
    <w:rsid w:val="00846D09"/>
    <w:rsid w:val="008A73ED"/>
    <w:rsid w:val="008B23C4"/>
    <w:rsid w:val="008F62BD"/>
    <w:rsid w:val="00917B0E"/>
    <w:rsid w:val="009203FB"/>
    <w:rsid w:val="00927F8E"/>
    <w:rsid w:val="009346A5"/>
    <w:rsid w:val="0094778E"/>
    <w:rsid w:val="00973679"/>
    <w:rsid w:val="009F3D75"/>
    <w:rsid w:val="00A15C17"/>
    <w:rsid w:val="00A62491"/>
    <w:rsid w:val="00A66857"/>
    <w:rsid w:val="00A803C0"/>
    <w:rsid w:val="00A93943"/>
    <w:rsid w:val="00A93E41"/>
    <w:rsid w:val="00A96AA4"/>
    <w:rsid w:val="00AF4E90"/>
    <w:rsid w:val="00B179EA"/>
    <w:rsid w:val="00B3274B"/>
    <w:rsid w:val="00B90963"/>
    <w:rsid w:val="00C0560F"/>
    <w:rsid w:val="00C64844"/>
    <w:rsid w:val="00C668DA"/>
    <w:rsid w:val="00C832DA"/>
    <w:rsid w:val="00CB4832"/>
    <w:rsid w:val="00CE4220"/>
    <w:rsid w:val="00D52077"/>
    <w:rsid w:val="00D71F4C"/>
    <w:rsid w:val="00DD65DC"/>
    <w:rsid w:val="00DE4843"/>
    <w:rsid w:val="00DE7894"/>
    <w:rsid w:val="00E56A81"/>
    <w:rsid w:val="00E60CCF"/>
    <w:rsid w:val="00E86A2E"/>
    <w:rsid w:val="00ED6931"/>
    <w:rsid w:val="00EE1D23"/>
    <w:rsid w:val="00EF5CF7"/>
    <w:rsid w:val="00F04345"/>
    <w:rsid w:val="00F52242"/>
    <w:rsid w:val="00F55FE2"/>
    <w:rsid w:val="00F60F36"/>
    <w:rsid w:val="00F84691"/>
    <w:rsid w:val="00F918D6"/>
    <w:rsid w:val="00FB4B2B"/>
    <w:rsid w:val="00FD039C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2EC0"/>
  <w15:docId w15:val="{10921775-8C54-43ED-BE95-F6A58750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7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67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9468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1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p.berkeley.edu/snap/sna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appstate.edu/cs4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TMo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RETModule.dotx</Template>
  <TotalTime>19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11</cp:revision>
  <dcterms:created xsi:type="dcterms:W3CDTF">2014-07-08T18:32:00Z</dcterms:created>
  <dcterms:modified xsi:type="dcterms:W3CDTF">2021-11-22T20:48:00Z</dcterms:modified>
</cp:coreProperties>
</file>