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958"/>
        <w:gridCol w:w="3618"/>
      </w:tblGrid>
      <w:tr w:rsidR="005D5DF9" w14:paraId="3D936E6C" w14:textId="77777777" w:rsidTr="005D5DF9">
        <w:tc>
          <w:tcPr>
            <w:tcW w:w="5958" w:type="dxa"/>
            <w:tcBorders>
              <w:top w:val="single" w:sz="4" w:space="0" w:color="auto"/>
              <w:left w:val="single" w:sz="4" w:space="0" w:color="auto"/>
              <w:bottom w:val="single" w:sz="4" w:space="0" w:color="auto"/>
              <w:right w:val="nil"/>
            </w:tcBorders>
            <w:hideMark/>
          </w:tcPr>
          <w:p w14:paraId="3D936E68" w14:textId="77777777" w:rsidR="005D5DF9" w:rsidRDefault="005D5DF9" w:rsidP="003416C8">
            <w:pPr>
              <w:pStyle w:val="NoSpacing"/>
              <w:rPr>
                <w:sz w:val="32"/>
                <w:szCs w:val="32"/>
              </w:rPr>
            </w:pPr>
            <w:r>
              <w:rPr>
                <w:noProof/>
              </w:rPr>
              <w:drawing>
                <wp:inline distT="0" distB="0" distL="0" distR="0" wp14:anchorId="3D936EA9" wp14:editId="3D936EAA">
                  <wp:extent cx="3340735" cy="902335"/>
                  <wp:effectExtent l="0" t="0" r="0" b="0"/>
                  <wp:docPr id="4" name="Picture 4" descr="http://compsci.appstate.edu/sites/compsci.appstate.edu/files/imagecache/slideshow/slideshow/ASU_comps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ci.appstate.edu/sites/compsci.appstate.edu/files/imagecache/slideshow/slideshow/ASU_compsci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735" cy="902335"/>
                          </a:xfrm>
                          <a:prstGeom prst="rect">
                            <a:avLst/>
                          </a:prstGeom>
                          <a:noFill/>
                          <a:ln>
                            <a:noFill/>
                          </a:ln>
                        </pic:spPr>
                      </pic:pic>
                    </a:graphicData>
                  </a:graphic>
                </wp:inline>
              </w:drawing>
            </w:r>
          </w:p>
          <w:p w14:paraId="3D936E69" w14:textId="114D6BB4" w:rsidR="005D5DF9" w:rsidRDefault="00206B36" w:rsidP="00206B36">
            <w:pPr>
              <w:pStyle w:val="NoSpacing"/>
              <w:jc w:val="center"/>
              <w:rPr>
                <w:sz w:val="24"/>
                <w:szCs w:val="24"/>
              </w:rPr>
            </w:pPr>
            <w:r>
              <w:rPr>
                <w:b/>
                <w:color w:val="808080" w:themeColor="background1" w:themeShade="80"/>
                <w:sz w:val="24"/>
                <w:szCs w:val="24"/>
              </w:rPr>
              <w:t>The CS4ALL NSF Supported Program</w:t>
            </w:r>
          </w:p>
        </w:tc>
        <w:tc>
          <w:tcPr>
            <w:tcW w:w="3618" w:type="dxa"/>
            <w:tcBorders>
              <w:top w:val="single" w:sz="4" w:space="0" w:color="auto"/>
              <w:left w:val="nil"/>
              <w:bottom w:val="single" w:sz="4" w:space="0" w:color="auto"/>
              <w:right w:val="single" w:sz="4" w:space="0" w:color="auto"/>
            </w:tcBorders>
            <w:hideMark/>
          </w:tcPr>
          <w:p w14:paraId="3D936E6A" w14:textId="77777777" w:rsidR="005D5DF9" w:rsidRDefault="005D5DF9" w:rsidP="003E2D81">
            <w:pPr>
              <w:pStyle w:val="NoSpacing"/>
              <w:jc w:val="center"/>
            </w:pPr>
            <w:r>
              <w:rPr>
                <w:noProof/>
              </w:rPr>
              <w:drawing>
                <wp:inline distT="0" distB="0" distL="0" distR="0" wp14:anchorId="3D936EAB" wp14:editId="3D936EAC">
                  <wp:extent cx="890270" cy="890270"/>
                  <wp:effectExtent l="0" t="0" r="5080" b="5080"/>
                  <wp:docPr id="3" name="Picture 3" descr="https://encrypted-tbn3.gstatic.com/images?q=tbn:ANd9GcQGzOU-XT8XZWIBUwiPs2jjgixLO3CvrEyNq90lu1dbXJ0BQ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GzOU-XT8XZWIBUwiPs2jjgixLO3CvrEyNq90lu1dbXJ0BQu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p w14:paraId="3D936E6B" w14:textId="0A2DA4C1" w:rsidR="005D5DF9" w:rsidRDefault="003F36F1" w:rsidP="003416C8">
            <w:pPr>
              <w:pStyle w:val="NoSpacing"/>
              <w:rPr>
                <w:color w:val="0054D0"/>
              </w:rPr>
            </w:pPr>
            <w:hyperlink r:id="rId7" w:history="1">
              <w:r>
                <w:rPr>
                  <w:rStyle w:val="Hyperlink"/>
                  <w:b/>
                  <w:bCs/>
                  <w:sz w:val="24"/>
                  <w:szCs w:val="24"/>
                </w:rPr>
                <w:t>https://cs.appstate.edu/cs4all/</w:t>
              </w:r>
            </w:hyperlink>
          </w:p>
        </w:tc>
      </w:tr>
    </w:tbl>
    <w:p w14:paraId="3D936E6D" w14:textId="7A36B449" w:rsidR="00376762" w:rsidRDefault="00595D75" w:rsidP="00540F8E">
      <w:pPr>
        <w:pStyle w:val="NoSpacing"/>
        <w:spacing w:before="120"/>
        <w:rPr>
          <w:szCs w:val="28"/>
        </w:rPr>
      </w:pPr>
      <w:r w:rsidRPr="003416C8">
        <w:rPr>
          <w:b/>
          <w:szCs w:val="28"/>
        </w:rPr>
        <w:t>Activity Title</w:t>
      </w:r>
      <w:r w:rsidR="002D1BDD" w:rsidRPr="003416C8">
        <w:rPr>
          <w:b/>
          <w:szCs w:val="28"/>
        </w:rPr>
        <w:t>:</w:t>
      </w:r>
      <w:r w:rsidR="003416C8">
        <w:rPr>
          <w:szCs w:val="28"/>
        </w:rPr>
        <w:t xml:space="preserve">  </w:t>
      </w:r>
      <w:r w:rsidR="00BA0481">
        <w:rPr>
          <w:szCs w:val="28"/>
        </w:rPr>
        <w:t>SNAP</w:t>
      </w:r>
      <w:r w:rsidR="003F504B">
        <w:rPr>
          <w:szCs w:val="28"/>
        </w:rPr>
        <w:t xml:space="preserve"> Calculator</w:t>
      </w:r>
    </w:p>
    <w:p w14:paraId="3D936E6E" w14:textId="77777777" w:rsidR="003416C8" w:rsidRPr="00B179EA" w:rsidRDefault="003416C8" w:rsidP="003416C8">
      <w:pPr>
        <w:pStyle w:val="NoSpacing"/>
        <w:rPr>
          <w:szCs w:val="28"/>
        </w:rPr>
      </w:pPr>
    </w:p>
    <w:p w14:paraId="3D936E6F" w14:textId="77777777" w:rsidR="003416C8" w:rsidRDefault="002D4A63" w:rsidP="003416C8">
      <w:pPr>
        <w:pStyle w:val="NoSpacing"/>
      </w:pPr>
      <w:r w:rsidRPr="003416C8">
        <w:rPr>
          <w:b/>
        </w:rPr>
        <w:t>Introduction/Motivation:</w:t>
      </w:r>
      <w:r w:rsidRPr="002D4A63">
        <w:t xml:space="preserve">  </w:t>
      </w:r>
    </w:p>
    <w:p w14:paraId="3D936E70" w14:textId="5330ACA5" w:rsidR="002D4A63" w:rsidRDefault="002D4A63" w:rsidP="00BA0481">
      <w:pPr>
        <w:pStyle w:val="NoSpacing"/>
        <w:ind w:left="720"/>
      </w:pPr>
      <w:r>
        <w:t>This module is designed</w:t>
      </w:r>
      <w:r w:rsidR="003F504B">
        <w:t xml:space="preserve"> to introduce some of the more advanced</w:t>
      </w:r>
      <w:r>
        <w:t xml:space="preserve"> applications of </w:t>
      </w:r>
      <w:r w:rsidR="00BA0481">
        <w:t>SNAP</w:t>
      </w:r>
      <w:r>
        <w:t xml:space="preserve">.  </w:t>
      </w:r>
      <w:r w:rsidR="003F504B">
        <w:t xml:space="preserve">The goal is to become familiar with handling input/output functions as well as the mathematical functions in </w:t>
      </w:r>
      <w:r w:rsidR="00BA0481">
        <w:t>SNAP</w:t>
      </w:r>
      <w:r w:rsidR="003F504B">
        <w:t xml:space="preserve"> while improving general programming skills.</w:t>
      </w:r>
    </w:p>
    <w:p w14:paraId="3D936E71" w14:textId="77777777" w:rsidR="003416C8" w:rsidRPr="00495CFD" w:rsidRDefault="003416C8" w:rsidP="003416C8">
      <w:pPr>
        <w:pStyle w:val="NoSpacing"/>
        <w:ind w:firstLine="720"/>
      </w:pPr>
    </w:p>
    <w:p w14:paraId="3D936E72" w14:textId="77777777" w:rsidR="003E09D1" w:rsidRDefault="002D4A63" w:rsidP="003E09D1">
      <w:pPr>
        <w:pStyle w:val="NoSpacing"/>
        <w:ind w:left="720" w:hanging="720"/>
        <w:rPr>
          <w:b/>
        </w:rPr>
      </w:pPr>
      <w:r w:rsidRPr="003E09D1">
        <w:rPr>
          <w:b/>
        </w:rPr>
        <w:t>Background:</w:t>
      </w:r>
    </w:p>
    <w:p w14:paraId="3D936E73" w14:textId="0F1C4579" w:rsidR="002D4A63" w:rsidRDefault="003E09D1" w:rsidP="00BA0481">
      <w:pPr>
        <w:pStyle w:val="NoSpacing"/>
        <w:ind w:left="720"/>
      </w:pPr>
      <w:r>
        <w:t>To be successful, students should have a</w:t>
      </w:r>
      <w:r w:rsidR="002D4A63">
        <w:t xml:space="preserve"> basic understanding of the mathematics </w:t>
      </w:r>
      <w:r w:rsidR="003F504B">
        <w:t>they are trying to have their calculator perform</w:t>
      </w:r>
      <w:r w:rsidR="002D4A63">
        <w:t xml:space="preserve">.  A rudimentary understanding of programming </w:t>
      </w:r>
      <w:r w:rsidR="003F37C5">
        <w:t>and p</w:t>
      </w:r>
      <w:r w:rsidR="002D4A63">
        <w:t xml:space="preserve">revious experience with </w:t>
      </w:r>
      <w:r w:rsidR="00BA0481">
        <w:t>SNAP</w:t>
      </w:r>
      <w:r w:rsidR="002D4A63">
        <w:t xml:space="preserve"> will </w:t>
      </w:r>
      <w:r w:rsidR="00E31A8C">
        <w:t>provide</w:t>
      </w:r>
      <w:r w:rsidR="002D4A63">
        <w:t xml:space="preserve"> added benefit</w:t>
      </w:r>
      <w:r w:rsidR="00E31A8C">
        <w:t>s</w:t>
      </w:r>
      <w:r w:rsidR="002D4A63">
        <w:t>.</w:t>
      </w:r>
    </w:p>
    <w:p w14:paraId="3D936E74" w14:textId="369A6B4C" w:rsidR="003E09D1" w:rsidRDefault="003E09D1" w:rsidP="003416C8">
      <w:pPr>
        <w:pStyle w:val="NoSpacing"/>
      </w:pPr>
    </w:p>
    <w:p w14:paraId="3D936E75" w14:textId="6A1633CD" w:rsidR="002D4A63" w:rsidRPr="003E09D1" w:rsidRDefault="002D4A63" w:rsidP="003416C8">
      <w:pPr>
        <w:pStyle w:val="NoSpacing"/>
        <w:rPr>
          <w:b/>
        </w:rPr>
      </w:pPr>
      <w:r w:rsidRPr="003E09D1">
        <w:rPr>
          <w:b/>
        </w:rPr>
        <w:t xml:space="preserve">Materials List: </w:t>
      </w:r>
    </w:p>
    <w:p w14:paraId="3D936E76" w14:textId="3CFF787E" w:rsidR="002D4A63" w:rsidRDefault="0092404B" w:rsidP="00F32E6E">
      <w:pPr>
        <w:pStyle w:val="NoSpacing"/>
        <w:numPr>
          <w:ilvl w:val="0"/>
          <w:numId w:val="15"/>
        </w:numPr>
      </w:pPr>
      <w:r>
        <w:t xml:space="preserve">Access </w:t>
      </w:r>
      <w:r w:rsidR="00BA0481">
        <w:t>SNAP</w:t>
      </w:r>
      <w:r w:rsidR="002D4A63" w:rsidRPr="00C64844">
        <w:t xml:space="preserve"> </w:t>
      </w:r>
      <w:r>
        <w:t xml:space="preserve">from: </w:t>
      </w:r>
      <w:hyperlink r:id="rId8" w:history="1">
        <w:r w:rsidRPr="000922E5">
          <w:rPr>
            <w:rStyle w:val="Hyperlink"/>
          </w:rPr>
          <w:t>https://snap.berkeley.edu/snap/snap.html</w:t>
        </w:r>
      </w:hyperlink>
    </w:p>
    <w:p w14:paraId="3D936E77" w14:textId="77777777" w:rsidR="00E31A8C" w:rsidRPr="003416C8" w:rsidRDefault="00E31A8C" w:rsidP="003416C8">
      <w:pPr>
        <w:pStyle w:val="NoSpacing"/>
      </w:pPr>
    </w:p>
    <w:p w14:paraId="3D936E78" w14:textId="47890E05" w:rsidR="00E31A8C" w:rsidRPr="003F37C5" w:rsidRDefault="00E31A8C" w:rsidP="003416C8">
      <w:pPr>
        <w:pStyle w:val="NoSpacing"/>
        <w:rPr>
          <w:b/>
        </w:rPr>
      </w:pPr>
      <w:r w:rsidRPr="003F37C5">
        <w:rPr>
          <w:b/>
        </w:rPr>
        <w:t>Assessments:</w:t>
      </w:r>
    </w:p>
    <w:p w14:paraId="3D936E79" w14:textId="364583D3" w:rsidR="003416C8" w:rsidRDefault="00E31A8C" w:rsidP="003F37C5">
      <w:pPr>
        <w:pStyle w:val="NoSpacing"/>
        <w:ind w:firstLine="720"/>
      </w:pPr>
      <w:r w:rsidRPr="003F37C5">
        <w:rPr>
          <w:b/>
        </w:rPr>
        <w:t>Pre-Assessment:</w:t>
      </w:r>
      <w:r w:rsidRPr="00E31A8C">
        <w:br/>
      </w:r>
      <w:r>
        <w:t xml:space="preserve">            </w:t>
      </w:r>
      <w:r>
        <w:tab/>
      </w:r>
    </w:p>
    <w:p w14:paraId="3D936E7A" w14:textId="18283ECF" w:rsidR="003416C8" w:rsidRDefault="003F504B" w:rsidP="003F37C5">
      <w:pPr>
        <w:pStyle w:val="NoSpacing"/>
        <w:numPr>
          <w:ilvl w:val="0"/>
          <w:numId w:val="19"/>
        </w:numPr>
      </w:pPr>
      <w:r>
        <w:t>Understand Order of Operations.</w:t>
      </w:r>
    </w:p>
    <w:p w14:paraId="3D936E7B" w14:textId="77777777" w:rsidR="00E31A8C" w:rsidRDefault="003F504B" w:rsidP="003F37C5">
      <w:pPr>
        <w:pStyle w:val="NoSpacing"/>
        <w:numPr>
          <w:ilvl w:val="0"/>
          <w:numId w:val="19"/>
        </w:numPr>
      </w:pPr>
      <w:r>
        <w:t>Familiarity of the mathematics involved with any advanced functions.</w:t>
      </w:r>
      <w:r w:rsidR="003416C8">
        <w:br/>
      </w:r>
    </w:p>
    <w:p w14:paraId="3D936E7C" w14:textId="77777777" w:rsidR="006E4FCE" w:rsidRPr="006E4FCE" w:rsidRDefault="00CB4832" w:rsidP="003416C8">
      <w:pPr>
        <w:pStyle w:val="NoSpacing"/>
        <w:rPr>
          <w:b/>
        </w:rPr>
      </w:pPr>
      <w:r w:rsidRPr="006E4FCE">
        <w:rPr>
          <w:b/>
        </w:rPr>
        <w:t>Preparation:</w:t>
      </w:r>
      <w:r w:rsidR="007E7B3D" w:rsidRPr="006E4FCE">
        <w:rPr>
          <w:b/>
        </w:rPr>
        <w:t xml:space="preserve"> </w:t>
      </w:r>
    </w:p>
    <w:p w14:paraId="3D936E7D" w14:textId="55EEA768" w:rsidR="00CB4832" w:rsidRPr="007E7B3D" w:rsidRDefault="0092404B" w:rsidP="0092404B">
      <w:pPr>
        <w:pStyle w:val="NoSpacing"/>
        <w:numPr>
          <w:ilvl w:val="0"/>
          <w:numId w:val="34"/>
        </w:numPr>
      </w:pPr>
      <w:r>
        <w:t>Access SNAP</w:t>
      </w:r>
      <w:r w:rsidRPr="00C64844">
        <w:t xml:space="preserve"> </w:t>
      </w:r>
      <w:r>
        <w:t xml:space="preserve">from: </w:t>
      </w:r>
      <w:hyperlink r:id="rId9" w:history="1">
        <w:r w:rsidRPr="000922E5">
          <w:rPr>
            <w:rStyle w:val="Hyperlink"/>
          </w:rPr>
          <w:t>https://snap.berkeley.edu/snap/snap.html</w:t>
        </w:r>
      </w:hyperlink>
    </w:p>
    <w:p w14:paraId="3D936E7E" w14:textId="77777777" w:rsidR="006E4FCE" w:rsidRDefault="006E4FCE" w:rsidP="003416C8">
      <w:pPr>
        <w:pStyle w:val="NoSpacing"/>
      </w:pPr>
    </w:p>
    <w:p w14:paraId="3D936E7F" w14:textId="65992957" w:rsidR="0094778E" w:rsidRPr="006E4FCE" w:rsidRDefault="00A24092" w:rsidP="003416C8">
      <w:pPr>
        <w:pStyle w:val="NoSpacing"/>
        <w:rPr>
          <w:b/>
        </w:rPr>
      </w:pPr>
      <w:r>
        <w:rPr>
          <w:b/>
        </w:rPr>
        <w:t xml:space="preserve">Basic </w:t>
      </w:r>
      <w:r w:rsidR="00ED6931" w:rsidRPr="006E4FCE">
        <w:rPr>
          <w:b/>
        </w:rPr>
        <w:t>Lab Activ</w:t>
      </w:r>
      <w:r w:rsidR="0094778E" w:rsidRPr="006E4FCE">
        <w:rPr>
          <w:b/>
        </w:rPr>
        <w:t>ity</w:t>
      </w:r>
      <w:r w:rsidR="00452036" w:rsidRPr="006E4FCE">
        <w:rPr>
          <w:b/>
        </w:rPr>
        <w:t>:</w:t>
      </w:r>
      <w:r w:rsidR="00FD039C" w:rsidRPr="006E4FCE">
        <w:rPr>
          <w:b/>
        </w:rPr>
        <w:t xml:space="preserve"> </w:t>
      </w:r>
    </w:p>
    <w:p w14:paraId="3D936E80" w14:textId="08E85930" w:rsidR="003F504B" w:rsidRDefault="003F504B" w:rsidP="003F504B">
      <w:pPr>
        <w:pStyle w:val="NoSpacing"/>
        <w:numPr>
          <w:ilvl w:val="0"/>
          <w:numId w:val="20"/>
        </w:numPr>
      </w:pPr>
      <w:r>
        <w:t xml:space="preserve">Open a new project in </w:t>
      </w:r>
      <w:r w:rsidR="00BA0481">
        <w:t>SNAP</w:t>
      </w:r>
      <w:r>
        <w:t>.</w:t>
      </w:r>
    </w:p>
    <w:p w14:paraId="3D936E81" w14:textId="76A156D0" w:rsidR="004B440D" w:rsidRDefault="00A24092" w:rsidP="003F504B">
      <w:pPr>
        <w:pStyle w:val="NoSpacing"/>
        <w:numPr>
          <w:ilvl w:val="0"/>
          <w:numId w:val="20"/>
        </w:numPr>
      </w:pPr>
      <w:r>
        <w:t>Create a program that does the following things:</w:t>
      </w:r>
    </w:p>
    <w:p w14:paraId="3D936E82" w14:textId="0E010D34" w:rsidR="00A24092" w:rsidRDefault="00A24092" w:rsidP="00A24092">
      <w:pPr>
        <w:pStyle w:val="NoSpacing"/>
        <w:numPr>
          <w:ilvl w:val="0"/>
          <w:numId w:val="29"/>
        </w:numPr>
      </w:pPr>
      <w:r>
        <w:t>Accepts inputs from the user.</w:t>
      </w:r>
    </w:p>
    <w:p w14:paraId="3D936E83" w14:textId="77777777" w:rsidR="00A24092" w:rsidRDefault="00A24092" w:rsidP="00A24092">
      <w:pPr>
        <w:pStyle w:val="NoSpacing"/>
        <w:numPr>
          <w:ilvl w:val="0"/>
          <w:numId w:val="29"/>
        </w:numPr>
      </w:pPr>
      <w:r>
        <w:t>Performs the desired simple operation: +, -, x, or /.</w:t>
      </w:r>
    </w:p>
    <w:p w14:paraId="3D936E84" w14:textId="0DAE5298" w:rsidR="00A24092" w:rsidRDefault="00A24092" w:rsidP="00A24092">
      <w:pPr>
        <w:pStyle w:val="NoSpacing"/>
        <w:numPr>
          <w:ilvl w:val="0"/>
          <w:numId w:val="29"/>
        </w:numPr>
      </w:pPr>
      <w:r>
        <w:t>Outputs the result to the user.</w:t>
      </w:r>
    </w:p>
    <w:p w14:paraId="3D936E85" w14:textId="65E8D88E" w:rsidR="003F504B" w:rsidRDefault="00A24092" w:rsidP="003F504B">
      <w:pPr>
        <w:pStyle w:val="NoSpacing"/>
        <w:numPr>
          <w:ilvl w:val="0"/>
          <w:numId w:val="20"/>
        </w:numPr>
      </w:pPr>
      <w:r>
        <w:t>Getting the input is going to be the most difficult part of this lab.  There are several ways to implement the input portion and some will be easier than others.  Below are some tips and things to consider as you begin writing your program.</w:t>
      </w:r>
    </w:p>
    <w:p w14:paraId="3D936E86" w14:textId="1F9F3575" w:rsidR="00A24092" w:rsidRDefault="000A0199" w:rsidP="00A24092">
      <w:pPr>
        <w:pStyle w:val="NoSpacing"/>
        <w:numPr>
          <w:ilvl w:val="0"/>
          <w:numId w:val="30"/>
        </w:numPr>
      </w:pPr>
      <w:r>
        <w:rPr>
          <w:noProof/>
        </w:rPr>
        <w:drawing>
          <wp:anchor distT="0" distB="0" distL="114300" distR="114300" simplePos="0" relativeHeight="251661824" behindDoc="0" locked="0" layoutInCell="1" allowOverlap="1" wp14:anchorId="317B173A" wp14:editId="049624C9">
            <wp:simplePos x="0" y="0"/>
            <wp:positionH relativeFrom="column">
              <wp:posOffset>44450</wp:posOffset>
            </wp:positionH>
            <wp:positionV relativeFrom="paragraph">
              <wp:posOffset>45720</wp:posOffset>
            </wp:positionV>
            <wp:extent cx="1032527" cy="16129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2527" cy="1612900"/>
                    </a:xfrm>
                    <a:prstGeom prst="rect">
                      <a:avLst/>
                    </a:prstGeom>
                  </pic:spPr>
                </pic:pic>
              </a:graphicData>
            </a:graphic>
            <wp14:sizeRelH relativeFrom="margin">
              <wp14:pctWidth>0</wp14:pctWidth>
            </wp14:sizeRelH>
            <wp14:sizeRelV relativeFrom="margin">
              <wp14:pctHeight>0</wp14:pctHeight>
            </wp14:sizeRelV>
          </wp:anchor>
        </w:drawing>
      </w:r>
      <w:r w:rsidR="00A24092">
        <w:t>Are you going to have your user type</w:t>
      </w:r>
      <w:r w:rsidR="00F20FA2">
        <w:t xml:space="preserve"> in the number, click a button, or u</w:t>
      </w:r>
      <w:r w:rsidR="00A24092">
        <w:t>se a slider?</w:t>
      </w:r>
    </w:p>
    <w:p w14:paraId="3D936E87" w14:textId="77777777" w:rsidR="00A24092" w:rsidRDefault="00A24092" w:rsidP="00A24092">
      <w:pPr>
        <w:pStyle w:val="NoSpacing"/>
        <w:numPr>
          <w:ilvl w:val="0"/>
          <w:numId w:val="30"/>
        </w:numPr>
      </w:pPr>
      <w:r>
        <w:t>Can you handle decimals and negative numbers?</w:t>
      </w:r>
    </w:p>
    <w:p w14:paraId="3D936E88" w14:textId="243809A4" w:rsidR="00A24092" w:rsidRDefault="00A24092" w:rsidP="00A24092">
      <w:pPr>
        <w:pStyle w:val="NoSpacing"/>
        <w:numPr>
          <w:ilvl w:val="0"/>
          <w:numId w:val="30"/>
        </w:numPr>
      </w:pPr>
      <w:r>
        <w:t>If you choose to c</w:t>
      </w:r>
      <w:r w:rsidR="00A407FE">
        <w:t>reate</w:t>
      </w:r>
      <w:r>
        <w:t xml:space="preserve"> button</w:t>
      </w:r>
      <w:r w:rsidR="00A407FE">
        <w:t>s</w:t>
      </w:r>
      <w:r>
        <w:t xml:space="preserve"> on the screen there is a</w:t>
      </w:r>
      <w:r w:rsidR="007D5ACA">
        <w:t>n operation under the</w:t>
      </w:r>
      <w:r w:rsidR="00A407FE">
        <w:t xml:space="preserve"> </w:t>
      </w:r>
      <w:r w:rsidR="007D5ACA">
        <w:t xml:space="preserve">Control tab </w:t>
      </w:r>
      <w:r w:rsidR="00A407FE">
        <w:t>that detects when a sprite is clicked on.  You may find this useful.</w:t>
      </w:r>
    </w:p>
    <w:p w14:paraId="3D936E89" w14:textId="77777777" w:rsidR="00A407FE" w:rsidRDefault="007D5ACA" w:rsidP="00A24092">
      <w:pPr>
        <w:pStyle w:val="NoSpacing"/>
        <w:numPr>
          <w:ilvl w:val="0"/>
          <w:numId w:val="30"/>
        </w:numPr>
      </w:pPr>
      <w:r>
        <w:t>How will you handle inputs that are non-numeric?</w:t>
      </w:r>
    </w:p>
    <w:p w14:paraId="3D936E8A" w14:textId="08340D9B" w:rsidR="00F20FA2" w:rsidRDefault="00F20FA2" w:rsidP="00A24092">
      <w:pPr>
        <w:pStyle w:val="NoSpacing"/>
        <w:numPr>
          <w:ilvl w:val="0"/>
          <w:numId w:val="30"/>
        </w:numPr>
      </w:pPr>
      <w:r>
        <w:t>How will you store user inputs?</w:t>
      </w:r>
    </w:p>
    <w:p w14:paraId="3D936E8B" w14:textId="77777777" w:rsidR="007D5ACA" w:rsidRDefault="007D5ACA" w:rsidP="007D5ACA">
      <w:pPr>
        <w:pStyle w:val="NoSpacing"/>
        <w:numPr>
          <w:ilvl w:val="0"/>
          <w:numId w:val="20"/>
        </w:numPr>
      </w:pPr>
      <w:r>
        <w:rPr>
          <w:noProof/>
        </w:rPr>
        <w:lastRenderedPageBreak/>
        <w:drawing>
          <wp:anchor distT="0" distB="0" distL="114300" distR="114300" simplePos="0" relativeHeight="251658240" behindDoc="1" locked="0" layoutInCell="1" allowOverlap="1" wp14:anchorId="3D936EAF" wp14:editId="32DF63EC">
            <wp:simplePos x="0" y="0"/>
            <wp:positionH relativeFrom="column">
              <wp:posOffset>-12700</wp:posOffset>
            </wp:positionH>
            <wp:positionV relativeFrom="paragraph">
              <wp:posOffset>336550</wp:posOffset>
            </wp:positionV>
            <wp:extent cx="1110615" cy="1431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759" r="2608"/>
                    <a:stretch/>
                  </pic:blipFill>
                  <pic:spPr bwMode="auto">
                    <a:xfrm>
                      <a:off x="0" y="0"/>
                      <a:ext cx="1110615" cy="1431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Performing the operations themselves is fairly straightforward.  Look under the Operators tab for the four required operators.  Below are some things you may want to consider for this step.</w:t>
      </w:r>
    </w:p>
    <w:p w14:paraId="3D936E8C" w14:textId="77777777" w:rsidR="007D5ACA" w:rsidRDefault="007D5ACA" w:rsidP="007D5ACA">
      <w:pPr>
        <w:pStyle w:val="NoSpacing"/>
        <w:numPr>
          <w:ilvl w:val="0"/>
          <w:numId w:val="32"/>
        </w:numPr>
      </w:pPr>
      <w:r>
        <w:t>What will happen if a user attempts to divide by 0?  You may want to consider adding a check for this.</w:t>
      </w:r>
    </w:p>
    <w:p w14:paraId="3D936E8D" w14:textId="77777777" w:rsidR="007D5ACA" w:rsidRDefault="00F20FA2" w:rsidP="007D5ACA">
      <w:pPr>
        <w:pStyle w:val="NoSpacing"/>
        <w:numPr>
          <w:ilvl w:val="0"/>
          <w:numId w:val="32"/>
        </w:numPr>
      </w:pPr>
      <w:r>
        <w:t>How will you know when the user is ready to perform the operation?</w:t>
      </w:r>
    </w:p>
    <w:p w14:paraId="3D936E8E" w14:textId="77777777" w:rsidR="00F20FA2" w:rsidRDefault="00F20FA2" w:rsidP="007D5ACA">
      <w:pPr>
        <w:pStyle w:val="NoSpacing"/>
        <w:numPr>
          <w:ilvl w:val="0"/>
          <w:numId w:val="32"/>
        </w:numPr>
      </w:pPr>
      <w:r>
        <w:t>What if a user makes a mistake?  Do they have to restart the program?  Can they backspace or would they have to clear the whole operation?</w:t>
      </w:r>
    </w:p>
    <w:p w14:paraId="3D936E8F" w14:textId="77777777" w:rsidR="00F20FA2" w:rsidRDefault="00F20FA2" w:rsidP="00F20FA2">
      <w:pPr>
        <w:pStyle w:val="NoSpacing"/>
      </w:pPr>
    </w:p>
    <w:p w14:paraId="3D936E90" w14:textId="77777777" w:rsidR="00F20FA2" w:rsidRDefault="00F20FA2" w:rsidP="00F20FA2">
      <w:pPr>
        <w:pStyle w:val="NoSpacing"/>
      </w:pPr>
    </w:p>
    <w:p w14:paraId="3D936E91" w14:textId="77777777" w:rsidR="00F20FA2" w:rsidRDefault="00F20FA2" w:rsidP="00F20FA2">
      <w:pPr>
        <w:pStyle w:val="NoSpacing"/>
      </w:pPr>
    </w:p>
    <w:p w14:paraId="3D936E92" w14:textId="77777777" w:rsidR="007D5ACA" w:rsidRDefault="007D5ACA" w:rsidP="007D5ACA">
      <w:pPr>
        <w:pStyle w:val="NoSpacing"/>
        <w:ind w:left="2160"/>
      </w:pPr>
    </w:p>
    <w:p w14:paraId="3D936E93" w14:textId="77777777" w:rsidR="00A24092" w:rsidRDefault="007D5ACA" w:rsidP="003F504B">
      <w:pPr>
        <w:pStyle w:val="NoSpacing"/>
        <w:numPr>
          <w:ilvl w:val="0"/>
          <w:numId w:val="20"/>
        </w:numPr>
      </w:pPr>
      <w:r>
        <w:t xml:space="preserve">  Displaying output is the simplest part of this lab.  </w:t>
      </w:r>
      <w:r w:rsidR="00F20FA2">
        <w:t>Use a</w:t>
      </w:r>
      <w:r>
        <w:t xml:space="preserve"> variable </w:t>
      </w:r>
      <w:r w:rsidR="00F20FA2">
        <w:t>to store the output of the operation and display it on the screen</w:t>
      </w:r>
      <w:r>
        <w:t>.</w:t>
      </w:r>
    </w:p>
    <w:p w14:paraId="3D936E94" w14:textId="77777777" w:rsidR="000B5B83" w:rsidRDefault="000B5B83" w:rsidP="000B5B83">
      <w:pPr>
        <w:pStyle w:val="NoSpacing"/>
      </w:pPr>
    </w:p>
    <w:p w14:paraId="3D936E95" w14:textId="77777777" w:rsidR="00A24092" w:rsidRDefault="00A24092" w:rsidP="000B5B83">
      <w:pPr>
        <w:pStyle w:val="NoSpacing"/>
        <w:rPr>
          <w:b/>
        </w:rPr>
      </w:pPr>
      <w:r>
        <w:rPr>
          <w:b/>
        </w:rPr>
        <w:t>Follow Up Questions for Basic Lab:</w:t>
      </w:r>
    </w:p>
    <w:p w14:paraId="3D936E96" w14:textId="32E1E25D" w:rsidR="00A24092" w:rsidRDefault="00F20FA2" w:rsidP="00F20FA2">
      <w:pPr>
        <w:pStyle w:val="NoSpacing"/>
        <w:numPr>
          <w:ilvl w:val="0"/>
          <w:numId w:val="33"/>
        </w:numPr>
      </w:pPr>
      <w:r>
        <w:t xml:space="preserve">Describe how you would implement a user interface other than the one you chose to implement.  For </w:t>
      </w:r>
      <w:r w:rsidR="00F84DD0">
        <w:t>example,</w:t>
      </w:r>
      <w:r>
        <w:t xml:space="preserve"> if you used on-screen clicking, describe how you would use the keyboard for input.</w:t>
      </w:r>
    </w:p>
    <w:p w14:paraId="1EB5E5B9" w14:textId="77777777" w:rsidR="000372F9" w:rsidRDefault="000372F9" w:rsidP="000372F9">
      <w:pPr>
        <w:pStyle w:val="NoSpacing"/>
        <w:ind w:left="720"/>
      </w:pPr>
    </w:p>
    <w:p w14:paraId="6C49B263" w14:textId="77777777" w:rsidR="00F84DD0" w:rsidRDefault="00F84DD0" w:rsidP="00F84DD0">
      <w:pPr>
        <w:pStyle w:val="NoSpacing"/>
        <w:ind w:left="720"/>
      </w:pPr>
    </w:p>
    <w:p w14:paraId="3D936E97" w14:textId="433ABF2D" w:rsidR="00F20FA2" w:rsidRDefault="00F20FA2" w:rsidP="00F20FA2">
      <w:pPr>
        <w:pStyle w:val="NoSpacing"/>
        <w:numPr>
          <w:ilvl w:val="0"/>
          <w:numId w:val="33"/>
        </w:numPr>
      </w:pPr>
      <w:r>
        <w:t>Implement the ability of a user to continue performing operations on the result.  For example, if a user wants to multiply 9.8 by 3 and then add 4, make it so that the user can do the multiplication and then press or type “+” followed by a “4” and get the correct answer.</w:t>
      </w:r>
    </w:p>
    <w:p w14:paraId="3FC4FA70" w14:textId="77777777" w:rsidR="000372F9" w:rsidRDefault="000372F9" w:rsidP="000372F9">
      <w:pPr>
        <w:pStyle w:val="NoSpacing"/>
        <w:ind w:left="720"/>
      </w:pPr>
    </w:p>
    <w:p w14:paraId="3D936E98" w14:textId="77777777" w:rsidR="00F20FA2" w:rsidRPr="00F20FA2" w:rsidRDefault="00F20FA2" w:rsidP="00F20FA2">
      <w:pPr>
        <w:pStyle w:val="NoSpacing"/>
        <w:ind w:left="720"/>
      </w:pPr>
    </w:p>
    <w:p w14:paraId="3D936E99" w14:textId="77777777" w:rsidR="003F504B" w:rsidRDefault="003F504B" w:rsidP="000B5B83">
      <w:pPr>
        <w:pStyle w:val="NoSpacing"/>
        <w:rPr>
          <w:b/>
        </w:rPr>
      </w:pPr>
      <w:r>
        <w:rPr>
          <w:b/>
        </w:rPr>
        <w:t>Advanced Lab Activities</w:t>
      </w:r>
      <w:r w:rsidRPr="003F504B">
        <w:rPr>
          <w:b/>
        </w:rPr>
        <w:t>:</w:t>
      </w:r>
    </w:p>
    <w:p w14:paraId="3D936E9A" w14:textId="77777777" w:rsidR="003F504B" w:rsidRDefault="003F504B" w:rsidP="003F504B">
      <w:pPr>
        <w:pStyle w:val="NoSpacing"/>
        <w:numPr>
          <w:ilvl w:val="0"/>
          <w:numId w:val="28"/>
        </w:numPr>
      </w:pPr>
      <w:r>
        <w:t>Implement a square operation.</w:t>
      </w:r>
    </w:p>
    <w:p w14:paraId="3D936E9B" w14:textId="77777777" w:rsidR="003F504B" w:rsidRDefault="003F504B" w:rsidP="003F504B">
      <w:pPr>
        <w:pStyle w:val="NoSpacing"/>
        <w:numPr>
          <w:ilvl w:val="0"/>
          <w:numId w:val="28"/>
        </w:numPr>
      </w:pPr>
      <w:r>
        <w:t>Implement a square root operation.</w:t>
      </w:r>
    </w:p>
    <w:p w14:paraId="3D936E9C" w14:textId="77777777" w:rsidR="003F504B" w:rsidRDefault="003F504B" w:rsidP="003F504B">
      <w:pPr>
        <w:pStyle w:val="NoSpacing"/>
        <w:numPr>
          <w:ilvl w:val="0"/>
          <w:numId w:val="28"/>
        </w:numPr>
      </w:pPr>
      <w:r>
        <w:t>Implement an “n” power operation.</w:t>
      </w:r>
    </w:p>
    <w:p w14:paraId="3D936E9D" w14:textId="77777777" w:rsidR="003F504B" w:rsidRDefault="003F504B" w:rsidP="003F504B">
      <w:pPr>
        <w:pStyle w:val="NoSpacing"/>
        <w:numPr>
          <w:ilvl w:val="0"/>
          <w:numId w:val="28"/>
        </w:numPr>
      </w:pPr>
      <w:r>
        <w:t>Implement an “nth” root operation.</w:t>
      </w:r>
    </w:p>
    <w:p w14:paraId="3D936E9E" w14:textId="77777777" w:rsidR="003F504B" w:rsidRPr="003F504B" w:rsidRDefault="003F504B" w:rsidP="003F504B">
      <w:pPr>
        <w:pStyle w:val="NoSpacing"/>
        <w:numPr>
          <w:ilvl w:val="0"/>
          <w:numId w:val="28"/>
        </w:numPr>
      </w:pPr>
      <w:r>
        <w:t>Implement the three basic trigonometric functions.</w:t>
      </w:r>
    </w:p>
    <w:p w14:paraId="3D936E9F" w14:textId="77777777" w:rsidR="003F504B" w:rsidRDefault="003F504B" w:rsidP="000B5B83">
      <w:pPr>
        <w:pStyle w:val="NoSpacing"/>
      </w:pPr>
    </w:p>
    <w:p w14:paraId="3D936EA0" w14:textId="77777777" w:rsidR="006369DC" w:rsidRPr="006369DC" w:rsidRDefault="003F504B" w:rsidP="006369DC">
      <w:pPr>
        <w:pStyle w:val="NoSpacing"/>
        <w:rPr>
          <w:b/>
        </w:rPr>
      </w:pPr>
      <w:r w:rsidRPr="003F504B">
        <w:rPr>
          <w:b/>
        </w:rPr>
        <w:t>Follow</w:t>
      </w:r>
      <w:r w:rsidR="006369DC" w:rsidRPr="003F504B">
        <w:rPr>
          <w:b/>
        </w:rPr>
        <w:t xml:space="preserve"> </w:t>
      </w:r>
      <w:r w:rsidR="00A24092">
        <w:rPr>
          <w:b/>
        </w:rPr>
        <w:t xml:space="preserve">Up </w:t>
      </w:r>
      <w:r w:rsidR="006369DC" w:rsidRPr="003F504B">
        <w:rPr>
          <w:b/>
        </w:rPr>
        <w:t>Questions</w:t>
      </w:r>
      <w:r w:rsidR="00A24092">
        <w:rPr>
          <w:b/>
        </w:rPr>
        <w:t xml:space="preserve"> for Advanced Lab</w:t>
      </w:r>
      <w:r w:rsidR="006369DC" w:rsidRPr="006369DC">
        <w:rPr>
          <w:b/>
        </w:rPr>
        <w:t>:</w:t>
      </w:r>
    </w:p>
    <w:p w14:paraId="3D936EA1" w14:textId="02C87368" w:rsidR="006369DC" w:rsidRDefault="003F504B" w:rsidP="006369DC">
      <w:pPr>
        <w:pStyle w:val="NoSpacing"/>
        <w:numPr>
          <w:ilvl w:val="0"/>
          <w:numId w:val="27"/>
        </w:numPr>
      </w:pPr>
      <w:r>
        <w:t>I’m feeling a little lazy.  How would you create a secant, cosecant, and cotangent function?</w:t>
      </w:r>
    </w:p>
    <w:p w14:paraId="5F0012A7" w14:textId="77777777" w:rsidR="000372F9" w:rsidRDefault="000372F9" w:rsidP="000372F9">
      <w:pPr>
        <w:pStyle w:val="NoSpacing"/>
        <w:ind w:left="720"/>
      </w:pPr>
    </w:p>
    <w:p w14:paraId="0D91B096" w14:textId="77777777" w:rsidR="000372F9" w:rsidRDefault="000372F9" w:rsidP="000372F9">
      <w:pPr>
        <w:pStyle w:val="NoSpacing"/>
        <w:ind w:left="720"/>
      </w:pPr>
    </w:p>
    <w:p w14:paraId="3D936EA2" w14:textId="20D88184" w:rsidR="003F504B" w:rsidRDefault="003F504B" w:rsidP="006369DC">
      <w:pPr>
        <w:pStyle w:val="NoSpacing"/>
        <w:numPr>
          <w:ilvl w:val="0"/>
          <w:numId w:val="27"/>
        </w:numPr>
      </w:pPr>
      <w:r>
        <w:t>Suppose I wanted a factorial function.  Explain how you would have the program do this.</w:t>
      </w:r>
    </w:p>
    <w:p w14:paraId="2CED5E33" w14:textId="77777777" w:rsidR="000372F9" w:rsidRDefault="000372F9" w:rsidP="000372F9">
      <w:pPr>
        <w:pStyle w:val="NoSpacing"/>
        <w:ind w:left="720"/>
      </w:pPr>
    </w:p>
    <w:p w14:paraId="36060440" w14:textId="77777777" w:rsidR="000372F9" w:rsidRDefault="000372F9" w:rsidP="000372F9">
      <w:pPr>
        <w:pStyle w:val="NoSpacing"/>
      </w:pPr>
    </w:p>
    <w:p w14:paraId="3D936EA3" w14:textId="2CBA5E2F" w:rsidR="003F504B" w:rsidRDefault="003F504B" w:rsidP="006369DC">
      <w:pPr>
        <w:pStyle w:val="NoSpacing"/>
        <w:numPr>
          <w:ilvl w:val="0"/>
          <w:numId w:val="27"/>
        </w:numPr>
      </w:pPr>
      <w:r>
        <w:t>Explain how you could create a calculator for matrices.</w:t>
      </w:r>
    </w:p>
    <w:p w14:paraId="04BBEED2" w14:textId="77777777" w:rsidR="000372F9" w:rsidRDefault="000372F9" w:rsidP="000372F9">
      <w:pPr>
        <w:pStyle w:val="NoSpacing"/>
      </w:pPr>
    </w:p>
    <w:p w14:paraId="3D936EA4" w14:textId="77777777" w:rsidR="00346B28" w:rsidRPr="00346B28" w:rsidRDefault="003F504B" w:rsidP="000B5B83">
      <w:pPr>
        <w:pStyle w:val="NoSpacing"/>
        <w:rPr>
          <w:b/>
        </w:rPr>
      </w:pPr>
      <w:r>
        <w:rPr>
          <w:b/>
        </w:rPr>
        <w:br/>
      </w:r>
      <w:r w:rsidR="00346B28">
        <w:rPr>
          <w:b/>
        </w:rPr>
        <w:t>Programming Tips</w:t>
      </w:r>
      <w:r w:rsidR="00346B28" w:rsidRPr="00346B28">
        <w:rPr>
          <w:b/>
        </w:rPr>
        <w:t>:</w:t>
      </w:r>
    </w:p>
    <w:p w14:paraId="3D936EA5" w14:textId="77777777" w:rsidR="00346B28" w:rsidRDefault="00346B28" w:rsidP="00346B28">
      <w:pPr>
        <w:pStyle w:val="NoSpacing"/>
        <w:numPr>
          <w:ilvl w:val="0"/>
          <w:numId w:val="25"/>
        </w:numPr>
      </w:pPr>
      <w:r>
        <w:t xml:space="preserve">Save.  Often.  </w:t>
      </w:r>
    </w:p>
    <w:p w14:paraId="3D936EA6" w14:textId="77777777" w:rsidR="003F504B" w:rsidRDefault="003F504B" w:rsidP="00346B28">
      <w:pPr>
        <w:pStyle w:val="NoSpacing"/>
        <w:numPr>
          <w:ilvl w:val="0"/>
          <w:numId w:val="25"/>
        </w:numPr>
      </w:pPr>
      <w:r>
        <w:t>Watch out for infinite loops.   You may want to include a step that looks for a key to stop the program.</w:t>
      </w:r>
    </w:p>
    <w:p w14:paraId="3D936EA8" w14:textId="06F91698" w:rsidR="007E5945" w:rsidRDefault="002C797E" w:rsidP="003431B2">
      <w:pPr>
        <w:pStyle w:val="NoSpacing"/>
        <w:numPr>
          <w:ilvl w:val="0"/>
          <w:numId w:val="25"/>
        </w:numPr>
      </w:pPr>
      <w:r>
        <w:t xml:space="preserve">Be wary of </w:t>
      </w:r>
      <w:r w:rsidR="003F504B">
        <w:t>weird inputs by the user.  What will happen if the user inputs an unexpected character?</w:t>
      </w:r>
    </w:p>
    <w:sectPr w:rsidR="007E5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F5"/>
    <w:multiLevelType w:val="hybridMultilevel"/>
    <w:tmpl w:val="4DF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19A"/>
    <w:multiLevelType w:val="hybridMultilevel"/>
    <w:tmpl w:val="DC1A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6E0D"/>
    <w:multiLevelType w:val="hybridMultilevel"/>
    <w:tmpl w:val="5FEC4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E4957"/>
    <w:multiLevelType w:val="hybridMultilevel"/>
    <w:tmpl w:val="7186863C"/>
    <w:lvl w:ilvl="0" w:tplc="B9381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C7FDE"/>
    <w:multiLevelType w:val="hybridMultilevel"/>
    <w:tmpl w:val="9D78B39A"/>
    <w:lvl w:ilvl="0" w:tplc="3226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B0F22"/>
    <w:multiLevelType w:val="hybridMultilevel"/>
    <w:tmpl w:val="5EF2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29067C"/>
    <w:multiLevelType w:val="hybridMultilevel"/>
    <w:tmpl w:val="FBB4E846"/>
    <w:lvl w:ilvl="0" w:tplc="FEEE7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C6E98"/>
    <w:multiLevelType w:val="hybridMultilevel"/>
    <w:tmpl w:val="2278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F68EE"/>
    <w:multiLevelType w:val="hybridMultilevel"/>
    <w:tmpl w:val="00B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95E00"/>
    <w:multiLevelType w:val="hybridMultilevel"/>
    <w:tmpl w:val="C0CE1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57FA3"/>
    <w:multiLevelType w:val="hybridMultilevel"/>
    <w:tmpl w:val="CA92DE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4538D0"/>
    <w:multiLevelType w:val="hybridMultilevel"/>
    <w:tmpl w:val="BF2C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05344"/>
    <w:multiLevelType w:val="hybridMultilevel"/>
    <w:tmpl w:val="26D2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5CD"/>
    <w:multiLevelType w:val="hybridMultilevel"/>
    <w:tmpl w:val="79B80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7E323C"/>
    <w:multiLevelType w:val="hybridMultilevel"/>
    <w:tmpl w:val="AD5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76709"/>
    <w:multiLevelType w:val="hybridMultilevel"/>
    <w:tmpl w:val="EB2A3A8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04DE1"/>
    <w:multiLevelType w:val="hybridMultilevel"/>
    <w:tmpl w:val="0B342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A1654"/>
    <w:multiLevelType w:val="hybridMultilevel"/>
    <w:tmpl w:val="7134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C7E8B"/>
    <w:multiLevelType w:val="hybridMultilevel"/>
    <w:tmpl w:val="309E6944"/>
    <w:lvl w:ilvl="0" w:tplc="661A8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01AA7"/>
    <w:multiLevelType w:val="hybridMultilevel"/>
    <w:tmpl w:val="30F810DA"/>
    <w:lvl w:ilvl="0" w:tplc="D5525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063F5"/>
    <w:multiLevelType w:val="hybridMultilevel"/>
    <w:tmpl w:val="1818D1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625F86"/>
    <w:multiLevelType w:val="hybridMultilevel"/>
    <w:tmpl w:val="1BF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45FFE"/>
    <w:multiLevelType w:val="hybridMultilevel"/>
    <w:tmpl w:val="B0F2E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7F2BBB"/>
    <w:multiLevelType w:val="hybridMultilevel"/>
    <w:tmpl w:val="F58A5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A60D1"/>
    <w:multiLevelType w:val="hybridMultilevel"/>
    <w:tmpl w:val="6D944438"/>
    <w:lvl w:ilvl="0" w:tplc="1C02C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83A46"/>
    <w:multiLevelType w:val="hybridMultilevel"/>
    <w:tmpl w:val="788CF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405860"/>
    <w:multiLevelType w:val="hybridMultilevel"/>
    <w:tmpl w:val="2DF4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ED1340"/>
    <w:multiLevelType w:val="hybridMultilevel"/>
    <w:tmpl w:val="67163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DD7F6E"/>
    <w:multiLevelType w:val="hybridMultilevel"/>
    <w:tmpl w:val="329ABD00"/>
    <w:lvl w:ilvl="0" w:tplc="E466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8603A"/>
    <w:multiLevelType w:val="hybridMultilevel"/>
    <w:tmpl w:val="B0B80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A2FAE"/>
    <w:multiLevelType w:val="hybridMultilevel"/>
    <w:tmpl w:val="28B0530E"/>
    <w:lvl w:ilvl="0" w:tplc="12F6D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2A30C8"/>
    <w:multiLevelType w:val="hybridMultilevel"/>
    <w:tmpl w:val="3048826C"/>
    <w:lvl w:ilvl="0" w:tplc="8E7A5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82BD8"/>
    <w:multiLevelType w:val="hybridMultilevel"/>
    <w:tmpl w:val="7890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0155E"/>
    <w:multiLevelType w:val="hybridMultilevel"/>
    <w:tmpl w:val="B540EF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1"/>
  </w:num>
  <w:num w:numId="3">
    <w:abstractNumId w:val="7"/>
  </w:num>
  <w:num w:numId="4">
    <w:abstractNumId w:val="11"/>
  </w:num>
  <w:num w:numId="5">
    <w:abstractNumId w:val="1"/>
  </w:num>
  <w:num w:numId="6">
    <w:abstractNumId w:val="23"/>
  </w:num>
  <w:num w:numId="7">
    <w:abstractNumId w:val="17"/>
  </w:num>
  <w:num w:numId="8">
    <w:abstractNumId w:val="12"/>
  </w:num>
  <w:num w:numId="9">
    <w:abstractNumId w:val="9"/>
  </w:num>
  <w:num w:numId="10">
    <w:abstractNumId w:val="10"/>
  </w:num>
  <w:num w:numId="11">
    <w:abstractNumId w:val="32"/>
  </w:num>
  <w:num w:numId="12">
    <w:abstractNumId w:val="15"/>
  </w:num>
  <w:num w:numId="13">
    <w:abstractNumId w:val="25"/>
  </w:num>
  <w:num w:numId="14">
    <w:abstractNumId w:val="29"/>
  </w:num>
  <w:num w:numId="15">
    <w:abstractNumId w:val="8"/>
  </w:num>
  <w:num w:numId="16">
    <w:abstractNumId w:val="16"/>
  </w:num>
  <w:num w:numId="17">
    <w:abstractNumId w:val="22"/>
  </w:num>
  <w:num w:numId="18">
    <w:abstractNumId w:val="2"/>
  </w:num>
  <w:num w:numId="19">
    <w:abstractNumId w:val="27"/>
  </w:num>
  <w:num w:numId="20">
    <w:abstractNumId w:val="28"/>
  </w:num>
  <w:num w:numId="21">
    <w:abstractNumId w:val="30"/>
  </w:num>
  <w:num w:numId="22">
    <w:abstractNumId w:val="19"/>
  </w:num>
  <w:num w:numId="23">
    <w:abstractNumId w:val="4"/>
  </w:num>
  <w:num w:numId="24">
    <w:abstractNumId w:val="26"/>
  </w:num>
  <w:num w:numId="25">
    <w:abstractNumId w:val="18"/>
  </w:num>
  <w:num w:numId="26">
    <w:abstractNumId w:val="3"/>
  </w:num>
  <w:num w:numId="27">
    <w:abstractNumId w:val="31"/>
  </w:num>
  <w:num w:numId="28">
    <w:abstractNumId w:val="6"/>
  </w:num>
  <w:num w:numId="29">
    <w:abstractNumId w:val="5"/>
  </w:num>
  <w:num w:numId="30">
    <w:abstractNumId w:val="20"/>
  </w:num>
  <w:num w:numId="31">
    <w:abstractNumId w:val="33"/>
  </w:num>
  <w:num w:numId="32">
    <w:abstractNumId w:val="13"/>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844"/>
    <w:rsid w:val="00001C43"/>
    <w:rsid w:val="000372F9"/>
    <w:rsid w:val="00040E77"/>
    <w:rsid w:val="000433B7"/>
    <w:rsid w:val="000543CF"/>
    <w:rsid w:val="00060377"/>
    <w:rsid w:val="00086DF0"/>
    <w:rsid w:val="000A0199"/>
    <w:rsid w:val="000A5DC8"/>
    <w:rsid w:val="000B5B83"/>
    <w:rsid w:val="000C1CE2"/>
    <w:rsid w:val="000F081C"/>
    <w:rsid w:val="001043D1"/>
    <w:rsid w:val="001215ED"/>
    <w:rsid w:val="0013355E"/>
    <w:rsid w:val="001531BB"/>
    <w:rsid w:val="0019468E"/>
    <w:rsid w:val="001B0C2F"/>
    <w:rsid w:val="001D4975"/>
    <w:rsid w:val="001D4D5E"/>
    <w:rsid w:val="001E1E4D"/>
    <w:rsid w:val="001E588E"/>
    <w:rsid w:val="00206B36"/>
    <w:rsid w:val="002230CE"/>
    <w:rsid w:val="00227975"/>
    <w:rsid w:val="002338DE"/>
    <w:rsid w:val="00235A14"/>
    <w:rsid w:val="00270DDF"/>
    <w:rsid w:val="002A3117"/>
    <w:rsid w:val="002B767F"/>
    <w:rsid w:val="002C797E"/>
    <w:rsid w:val="002D1BDD"/>
    <w:rsid w:val="002D4A63"/>
    <w:rsid w:val="002E00CE"/>
    <w:rsid w:val="002E704C"/>
    <w:rsid w:val="002F45AB"/>
    <w:rsid w:val="00302230"/>
    <w:rsid w:val="003416C8"/>
    <w:rsid w:val="00346B28"/>
    <w:rsid w:val="00376762"/>
    <w:rsid w:val="003C702C"/>
    <w:rsid w:val="003E09D1"/>
    <w:rsid w:val="003E2D81"/>
    <w:rsid w:val="003F36F1"/>
    <w:rsid w:val="003F37C5"/>
    <w:rsid w:val="003F504B"/>
    <w:rsid w:val="00400224"/>
    <w:rsid w:val="00452036"/>
    <w:rsid w:val="0046223F"/>
    <w:rsid w:val="00463673"/>
    <w:rsid w:val="00467CCC"/>
    <w:rsid w:val="00475078"/>
    <w:rsid w:val="00476C22"/>
    <w:rsid w:val="00481E4D"/>
    <w:rsid w:val="004B440D"/>
    <w:rsid w:val="004C3EE7"/>
    <w:rsid w:val="004C7177"/>
    <w:rsid w:val="004E5B53"/>
    <w:rsid w:val="005038CB"/>
    <w:rsid w:val="00523597"/>
    <w:rsid w:val="00540F8E"/>
    <w:rsid w:val="005469FF"/>
    <w:rsid w:val="005607D5"/>
    <w:rsid w:val="00576DFB"/>
    <w:rsid w:val="005773F9"/>
    <w:rsid w:val="00595D75"/>
    <w:rsid w:val="005D5DF9"/>
    <w:rsid w:val="00601C9E"/>
    <w:rsid w:val="00617682"/>
    <w:rsid w:val="0063020B"/>
    <w:rsid w:val="006369DC"/>
    <w:rsid w:val="00644A84"/>
    <w:rsid w:val="006548A3"/>
    <w:rsid w:val="00656ECF"/>
    <w:rsid w:val="0065735B"/>
    <w:rsid w:val="006B21D5"/>
    <w:rsid w:val="006D25F8"/>
    <w:rsid w:val="006D5DEA"/>
    <w:rsid w:val="006E4FCE"/>
    <w:rsid w:val="006F6A3F"/>
    <w:rsid w:val="00763DC3"/>
    <w:rsid w:val="007C2C9E"/>
    <w:rsid w:val="007D48B7"/>
    <w:rsid w:val="007D5ACA"/>
    <w:rsid w:val="007E285B"/>
    <w:rsid w:val="007E5945"/>
    <w:rsid w:val="007E5D86"/>
    <w:rsid w:val="007E7B3D"/>
    <w:rsid w:val="007E7B42"/>
    <w:rsid w:val="008026C2"/>
    <w:rsid w:val="008174B0"/>
    <w:rsid w:val="00824BB6"/>
    <w:rsid w:val="00846D09"/>
    <w:rsid w:val="008A73ED"/>
    <w:rsid w:val="008B23C4"/>
    <w:rsid w:val="00917B0E"/>
    <w:rsid w:val="009203FB"/>
    <w:rsid w:val="0092404B"/>
    <w:rsid w:val="00927F8E"/>
    <w:rsid w:val="009346A5"/>
    <w:rsid w:val="0094778E"/>
    <w:rsid w:val="00973679"/>
    <w:rsid w:val="009F3D75"/>
    <w:rsid w:val="00A15C17"/>
    <w:rsid w:val="00A24092"/>
    <w:rsid w:val="00A407FE"/>
    <w:rsid w:val="00A62491"/>
    <w:rsid w:val="00A66857"/>
    <w:rsid w:val="00A803C0"/>
    <w:rsid w:val="00A93943"/>
    <w:rsid w:val="00A93E41"/>
    <w:rsid w:val="00A96AA4"/>
    <w:rsid w:val="00AF4E90"/>
    <w:rsid w:val="00B179EA"/>
    <w:rsid w:val="00B2659F"/>
    <w:rsid w:val="00B3274B"/>
    <w:rsid w:val="00B90963"/>
    <w:rsid w:val="00BA0481"/>
    <w:rsid w:val="00BD13D7"/>
    <w:rsid w:val="00C0560F"/>
    <w:rsid w:val="00C64844"/>
    <w:rsid w:val="00C668DA"/>
    <w:rsid w:val="00C832DA"/>
    <w:rsid w:val="00CB4832"/>
    <w:rsid w:val="00CE2B27"/>
    <w:rsid w:val="00CE4220"/>
    <w:rsid w:val="00D228CB"/>
    <w:rsid w:val="00D52077"/>
    <w:rsid w:val="00D71F4C"/>
    <w:rsid w:val="00DD65DC"/>
    <w:rsid w:val="00DE4843"/>
    <w:rsid w:val="00DE7894"/>
    <w:rsid w:val="00E31A8C"/>
    <w:rsid w:val="00E56A81"/>
    <w:rsid w:val="00E60CCF"/>
    <w:rsid w:val="00E7064B"/>
    <w:rsid w:val="00E86A2E"/>
    <w:rsid w:val="00ED6931"/>
    <w:rsid w:val="00EE1D23"/>
    <w:rsid w:val="00EF5CF7"/>
    <w:rsid w:val="00F04345"/>
    <w:rsid w:val="00F20FA2"/>
    <w:rsid w:val="00F32E6E"/>
    <w:rsid w:val="00F55FE2"/>
    <w:rsid w:val="00F60F36"/>
    <w:rsid w:val="00F84691"/>
    <w:rsid w:val="00F84DD0"/>
    <w:rsid w:val="00F918D6"/>
    <w:rsid w:val="00FD039C"/>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6E68"/>
  <w15:docId w15:val="{A4367DDF-DAB5-470B-8A6A-9E669F99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7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75"/>
    <w:pPr>
      <w:ind w:left="720"/>
      <w:contextualSpacing/>
    </w:pPr>
  </w:style>
  <w:style w:type="paragraph" w:styleId="BalloonText">
    <w:name w:val="Balloon Text"/>
    <w:basedOn w:val="Normal"/>
    <w:link w:val="BalloonTextChar"/>
    <w:uiPriority w:val="99"/>
    <w:semiHidden/>
    <w:unhideWhenUsed/>
    <w:rsid w:val="0092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FB"/>
    <w:rPr>
      <w:rFonts w:ascii="Tahoma" w:hAnsi="Tahoma" w:cs="Tahoma"/>
      <w:sz w:val="16"/>
      <w:szCs w:val="16"/>
    </w:rPr>
  </w:style>
  <w:style w:type="character" w:customStyle="1" w:styleId="Heading1Char">
    <w:name w:val="Heading 1 Char"/>
    <w:basedOn w:val="DefaultParagraphFont"/>
    <w:link w:val="Heading1"/>
    <w:uiPriority w:val="9"/>
    <w:rsid w:val="00467C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67CCC"/>
    <w:rPr>
      <w:color w:val="0000FF" w:themeColor="hyperlink"/>
      <w:u w:val="single"/>
    </w:rPr>
  </w:style>
  <w:style w:type="table" w:styleId="TableGrid">
    <w:name w:val="Table Grid"/>
    <w:basedOn w:val="TableNormal"/>
    <w:uiPriority w:val="59"/>
    <w:rsid w:val="005D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468E"/>
    <w:pPr>
      <w:spacing w:line="240" w:lineRule="auto"/>
    </w:pPr>
    <w:rPr>
      <w:b/>
      <w:bCs/>
      <w:color w:val="4F81BD" w:themeColor="accent1"/>
      <w:sz w:val="18"/>
      <w:szCs w:val="18"/>
    </w:rPr>
  </w:style>
  <w:style w:type="paragraph" w:styleId="NoSpacing">
    <w:name w:val="No Spacing"/>
    <w:uiPriority w:val="1"/>
    <w:qFormat/>
    <w:rsid w:val="003416C8"/>
    <w:pPr>
      <w:spacing w:after="0" w:line="240" w:lineRule="auto"/>
    </w:pPr>
  </w:style>
  <w:style w:type="character" w:styleId="UnresolvedMention">
    <w:name w:val="Unresolved Mention"/>
    <w:basedOn w:val="DefaultParagraphFont"/>
    <w:uiPriority w:val="99"/>
    <w:semiHidden/>
    <w:unhideWhenUsed/>
    <w:rsid w:val="0092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berkeley.edu/snap/sna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appstate.edu/cs4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nap.berkeley.edu/snap/sna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RETMo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RETModule.dotx</Template>
  <TotalTime>646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 User</dc:creator>
  <cp:lastModifiedBy>Quinn Corcoran</cp:lastModifiedBy>
  <cp:revision>19</cp:revision>
  <dcterms:created xsi:type="dcterms:W3CDTF">2014-07-09T20:23:00Z</dcterms:created>
  <dcterms:modified xsi:type="dcterms:W3CDTF">2021-11-22T20:52:00Z</dcterms:modified>
</cp:coreProperties>
</file>