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5D5DF9" w14:paraId="269650C1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650BD" w14:textId="560B7B5B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9650D4" wp14:editId="269650D5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650BE" w14:textId="52224F14" w:rsidR="005D5DF9" w:rsidRDefault="00722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650BF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69650D6" wp14:editId="269650D7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650C0" w14:textId="667CC5D7" w:rsidR="005D5DF9" w:rsidRDefault="00057D24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269650C2" w14:textId="77777777" w:rsidR="00302230" w:rsidRPr="006D25F8" w:rsidRDefault="00595D75" w:rsidP="005D5DF9">
      <w:pPr>
        <w:spacing w:before="120" w:line="240" w:lineRule="auto"/>
      </w:pPr>
      <w:r w:rsidRPr="006D25F8">
        <w:rPr>
          <w:b/>
        </w:rPr>
        <w:t>Subject Area(s)</w:t>
      </w:r>
      <w:r w:rsidR="002D1BDD" w:rsidRPr="006D25F8">
        <w:rPr>
          <w:b/>
        </w:rPr>
        <w:t>:</w:t>
      </w:r>
      <w:r w:rsidR="001412B2">
        <w:t xml:space="preserve">  O</w:t>
      </w:r>
      <w:r w:rsidR="00A7185F">
        <w:t>bject-based Programming, Mathematics</w:t>
      </w:r>
    </w:p>
    <w:p w14:paraId="269650C3" w14:textId="41E00CCF" w:rsidR="00595D75" w:rsidRPr="006D25F8" w:rsidRDefault="00ED6931" w:rsidP="002338DE">
      <w:pPr>
        <w:spacing w:line="240" w:lineRule="auto"/>
      </w:pPr>
      <w:r w:rsidRPr="006D25F8">
        <w:rPr>
          <w:b/>
        </w:rPr>
        <w:t>Computer Science</w:t>
      </w:r>
      <w:r w:rsidR="00595D75" w:rsidRPr="006D25F8">
        <w:rPr>
          <w:b/>
        </w:rPr>
        <w:t xml:space="preserve"> Tools</w:t>
      </w:r>
      <w:r w:rsidR="002D1BDD" w:rsidRPr="006D25F8">
        <w:rPr>
          <w:b/>
        </w:rPr>
        <w:t>:</w:t>
      </w:r>
      <w:r w:rsidR="00F04345" w:rsidRPr="006D25F8">
        <w:t xml:space="preserve"> </w:t>
      </w:r>
      <w:r w:rsidR="001E29B2">
        <w:t>SNAP</w:t>
      </w:r>
    </w:p>
    <w:p w14:paraId="269650C4" w14:textId="1547C481" w:rsidR="00376762" w:rsidRPr="00B179EA" w:rsidRDefault="00595D75" w:rsidP="002338DE">
      <w:pPr>
        <w:spacing w:line="240" w:lineRule="auto"/>
        <w:rPr>
          <w:szCs w:val="28"/>
        </w:rPr>
      </w:pPr>
      <w:r w:rsidRPr="00B179EA">
        <w:rPr>
          <w:b/>
          <w:szCs w:val="28"/>
        </w:rPr>
        <w:t>Activity Title</w:t>
      </w:r>
      <w:r w:rsidR="002D1BDD" w:rsidRPr="00B179EA">
        <w:rPr>
          <w:b/>
          <w:szCs w:val="28"/>
        </w:rPr>
        <w:t>:</w:t>
      </w:r>
      <w:r w:rsidR="00FF757D" w:rsidRPr="00B179EA">
        <w:rPr>
          <w:szCs w:val="28"/>
        </w:rPr>
        <w:t xml:space="preserve"> </w:t>
      </w:r>
      <w:r w:rsidR="001E29B2">
        <w:rPr>
          <w:szCs w:val="28"/>
        </w:rPr>
        <w:t>SNAP</w:t>
      </w:r>
      <w:r w:rsidR="00A40F44">
        <w:rPr>
          <w:szCs w:val="28"/>
        </w:rPr>
        <w:t xml:space="preserve"> Calculator</w:t>
      </w:r>
    </w:p>
    <w:p w14:paraId="269650C5" w14:textId="720846CB" w:rsidR="001412B2" w:rsidRDefault="00595D75" w:rsidP="002338DE">
      <w:pPr>
        <w:spacing w:line="240" w:lineRule="auto"/>
      </w:pPr>
      <w:r w:rsidRPr="002338DE">
        <w:rPr>
          <w:b/>
        </w:rPr>
        <w:t>Grade Level</w:t>
      </w:r>
      <w:r w:rsidR="002D1BDD" w:rsidRPr="002338DE">
        <w:rPr>
          <w:b/>
        </w:rPr>
        <w:t>:</w:t>
      </w:r>
      <w:r w:rsidR="00F04345" w:rsidRPr="002338DE">
        <w:t xml:space="preserve"> </w:t>
      </w:r>
      <w:r w:rsidR="00C64844">
        <w:t xml:space="preserve"> </w:t>
      </w:r>
      <w:r w:rsidR="00A40F44">
        <w:t>9</w:t>
      </w:r>
      <w:r w:rsidR="001E29B2" w:rsidRPr="001E29B2">
        <w:rPr>
          <w:vertAlign w:val="superscript"/>
        </w:rPr>
        <w:t>th</w:t>
      </w:r>
      <w:r w:rsidR="001412B2">
        <w:t>+</w:t>
      </w:r>
    </w:p>
    <w:p w14:paraId="269650C6" w14:textId="4D077EFE" w:rsidR="00595D75" w:rsidRPr="002338DE" w:rsidRDefault="00595D75" w:rsidP="002338DE">
      <w:pPr>
        <w:spacing w:line="240" w:lineRule="auto"/>
      </w:pPr>
      <w:r w:rsidRPr="002338DE">
        <w:rPr>
          <w:b/>
        </w:rPr>
        <w:t>Time Required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 xml:space="preserve"> </w:t>
      </w:r>
      <w:r w:rsidR="001412B2">
        <w:t>1</w:t>
      </w:r>
      <w:r w:rsidR="00DA4DCE">
        <w:t>.5</w:t>
      </w:r>
      <w:r w:rsidR="001412B2">
        <w:t xml:space="preserve"> hour</w:t>
      </w:r>
      <w:r w:rsidR="00DA4DCE">
        <w:t>s</w:t>
      </w:r>
    </w:p>
    <w:p w14:paraId="269650C7" w14:textId="77777777" w:rsidR="00376762" w:rsidRDefault="00ED6931" w:rsidP="002338DE">
      <w:pPr>
        <w:spacing w:line="240" w:lineRule="auto"/>
      </w:pPr>
      <w:r w:rsidRPr="002338DE">
        <w:rPr>
          <w:b/>
        </w:rPr>
        <w:t xml:space="preserve">Recommended </w:t>
      </w:r>
      <w:r w:rsidR="00595D75" w:rsidRPr="002338DE">
        <w:rPr>
          <w:b/>
        </w:rPr>
        <w:t>Group Size</w:t>
      </w:r>
      <w:r w:rsidR="002D1BDD" w:rsidRPr="002338DE">
        <w:rPr>
          <w:b/>
        </w:rPr>
        <w:t>:</w:t>
      </w:r>
      <w:r w:rsidR="009F3D75" w:rsidRPr="002338DE">
        <w:t xml:space="preserve"> </w:t>
      </w:r>
      <w:r w:rsidR="00C64844">
        <w:t>1</w:t>
      </w:r>
    </w:p>
    <w:p w14:paraId="269650C8" w14:textId="1B783301" w:rsidR="00376762" w:rsidRDefault="00C86245" w:rsidP="002338DE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6A7EDD" wp14:editId="795123D8">
            <wp:simplePos x="0" y="0"/>
            <wp:positionH relativeFrom="column">
              <wp:posOffset>4673600</wp:posOffset>
            </wp:positionH>
            <wp:positionV relativeFrom="paragraph">
              <wp:posOffset>970915</wp:posOffset>
            </wp:positionV>
            <wp:extent cx="1282700" cy="178199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78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57D" w:rsidRPr="002338DE">
        <w:rPr>
          <w:b/>
        </w:rPr>
        <w:t>Summary</w:t>
      </w:r>
      <w:r w:rsidR="009F3D75" w:rsidRPr="002338DE">
        <w:rPr>
          <w:b/>
        </w:rPr>
        <w:t>:</w:t>
      </w:r>
      <w:r w:rsidR="00E86A2E" w:rsidRPr="002338DE">
        <w:t xml:space="preserve"> </w:t>
      </w:r>
      <w:r w:rsidR="00A40F44">
        <w:t xml:space="preserve">  Students are required to build a functional four operation calculator by using </w:t>
      </w:r>
      <w:r w:rsidR="001E29B2">
        <w:t>SNAP</w:t>
      </w:r>
      <w:r w:rsidR="00A40F44">
        <w:t xml:space="preserve">.  The goal is to become familiar with handling input/output functions as well as the mathematical functions in </w:t>
      </w:r>
      <w:r w:rsidR="001E29B2">
        <w:t>SNAP</w:t>
      </w:r>
      <w:r w:rsidR="00A40F44">
        <w:t xml:space="preserve">.  </w:t>
      </w:r>
      <w:r w:rsidR="00A40F44" w:rsidRPr="00E25FA7">
        <w:rPr>
          <w:b/>
          <w:i/>
        </w:rPr>
        <w:t xml:space="preserve">There </w:t>
      </w:r>
      <w:r w:rsidR="001E29B2">
        <w:rPr>
          <w:b/>
          <w:i/>
        </w:rPr>
        <w:t>may be</w:t>
      </w:r>
      <w:r w:rsidR="00A40F44" w:rsidRPr="00E25FA7">
        <w:rPr>
          <w:b/>
          <w:i/>
        </w:rPr>
        <w:t xml:space="preserve"> several existing calculators on the </w:t>
      </w:r>
      <w:r w:rsidR="001E29B2">
        <w:rPr>
          <w:b/>
          <w:i/>
        </w:rPr>
        <w:t>SNAP</w:t>
      </w:r>
      <w:r w:rsidR="00A40F44" w:rsidRPr="00E25FA7">
        <w:rPr>
          <w:b/>
          <w:i/>
        </w:rPr>
        <w:t xml:space="preserve"> webpage but students should be making their own.</w:t>
      </w:r>
      <w:r w:rsidR="00A40F44">
        <w:t xml:space="preserve">  For added complexity, more advanced students could be required to include other operations and functions (e.g. square root, powers, and trigonometric functions).</w:t>
      </w:r>
    </w:p>
    <w:p w14:paraId="269650C9" w14:textId="0958C20F" w:rsidR="00376762" w:rsidRDefault="00FF757D" w:rsidP="002338DE">
      <w:pPr>
        <w:spacing w:line="240" w:lineRule="auto"/>
      </w:pPr>
      <w:r w:rsidRPr="002338DE">
        <w:rPr>
          <w:b/>
        </w:rPr>
        <w:t>Computer Science Connection</w:t>
      </w:r>
      <w:r w:rsidR="002D1BDD" w:rsidRPr="002338DE">
        <w:rPr>
          <w:b/>
        </w:rPr>
        <w:t>:</w:t>
      </w:r>
      <w:r w:rsidR="002E704C" w:rsidRPr="002338DE">
        <w:t xml:space="preserve"> </w:t>
      </w:r>
      <w:r w:rsidR="00C64844">
        <w:t xml:space="preserve"> Programming and logic</w:t>
      </w:r>
    </w:p>
    <w:p w14:paraId="269650CA" w14:textId="7DC1518A" w:rsidR="00376762" w:rsidRPr="002338DE" w:rsidRDefault="00595D75" w:rsidP="002338DE">
      <w:pPr>
        <w:spacing w:line="240" w:lineRule="auto"/>
      </w:pPr>
      <w:r w:rsidRPr="002338DE">
        <w:rPr>
          <w:b/>
        </w:rPr>
        <w:t>Keywords</w:t>
      </w:r>
      <w:r w:rsidR="002D1BDD" w:rsidRPr="002338DE">
        <w:rPr>
          <w:b/>
        </w:rPr>
        <w:t>:</w:t>
      </w:r>
      <w:r w:rsidR="002D1BDD" w:rsidRPr="002338DE">
        <w:t xml:space="preserve"> </w:t>
      </w:r>
      <w:r w:rsidR="00C64844">
        <w:t xml:space="preserve"> </w:t>
      </w:r>
      <w:r w:rsidR="001E29B2">
        <w:t>SNAP</w:t>
      </w:r>
      <w:r w:rsidR="00C64844">
        <w:t>, object oriente</w:t>
      </w:r>
      <w:r w:rsidR="001412B2">
        <w:t>d, programming, logic</w:t>
      </w:r>
      <w:r w:rsidR="00A40F44">
        <w:t>, math, calculator</w:t>
      </w:r>
    </w:p>
    <w:p w14:paraId="269650CB" w14:textId="6CFF5BF8" w:rsidR="002D1BDD" w:rsidRPr="00C64844" w:rsidRDefault="002D1BDD" w:rsidP="002338DE">
      <w:pPr>
        <w:spacing w:line="240" w:lineRule="auto"/>
      </w:pPr>
      <w:r w:rsidRPr="002338DE">
        <w:rPr>
          <w:b/>
        </w:rPr>
        <w:t>Pre-Requisite Knowledge:</w:t>
      </w:r>
      <w:r w:rsidR="00CE4220" w:rsidRPr="002338DE">
        <w:t xml:space="preserve"> </w:t>
      </w:r>
      <w:r w:rsidR="0042606B">
        <w:t xml:space="preserve">Programming Logic, Familiarity with </w:t>
      </w:r>
      <w:r w:rsidR="001E29B2">
        <w:t>SNAP</w:t>
      </w:r>
    </w:p>
    <w:p w14:paraId="269650CC" w14:textId="77777777" w:rsidR="001412B2" w:rsidRDefault="00376762" w:rsidP="002338DE">
      <w:pPr>
        <w:spacing w:line="240" w:lineRule="auto"/>
        <w:rPr>
          <w:b/>
        </w:rPr>
      </w:pPr>
      <w:r>
        <w:rPr>
          <w:b/>
        </w:rPr>
        <w:t>Materials List:</w:t>
      </w:r>
      <w:r w:rsidR="00C64844">
        <w:rPr>
          <w:b/>
        </w:rPr>
        <w:t xml:space="preserve"> </w:t>
      </w:r>
    </w:p>
    <w:p w14:paraId="4C5DD0BF" w14:textId="23987C35" w:rsidR="009A5360" w:rsidRDefault="009A5360" w:rsidP="009A5360">
      <w:pPr>
        <w:pStyle w:val="NoSpacing"/>
        <w:numPr>
          <w:ilvl w:val="0"/>
          <w:numId w:val="20"/>
        </w:numPr>
      </w:pPr>
      <w:r>
        <w:t>Access SNAP</w:t>
      </w:r>
      <w:r w:rsidRPr="00C64844">
        <w:t xml:space="preserve"> </w:t>
      </w:r>
      <w:r>
        <w:t xml:space="preserve">from: </w:t>
      </w:r>
      <w:hyperlink r:id="rId9" w:history="1">
        <w:r w:rsidRPr="000922E5">
          <w:rPr>
            <w:rStyle w:val="Hyperlink"/>
          </w:rPr>
          <w:t>https://snap.berkeley.edu/snap/snap.html</w:t>
        </w:r>
      </w:hyperlink>
    </w:p>
    <w:p w14:paraId="269650CE" w14:textId="77777777" w:rsidR="00FB4B2B" w:rsidRDefault="00FB4B2B" w:rsidP="00FB4B2B">
      <w:pPr>
        <w:spacing w:line="240" w:lineRule="auto"/>
      </w:pPr>
      <w:r>
        <w:t>Teacher Only</w:t>
      </w:r>
    </w:p>
    <w:p w14:paraId="269650CF" w14:textId="584ACEB4" w:rsidR="00A40F44" w:rsidRPr="00C64844" w:rsidRDefault="001E29B2" w:rsidP="00A40F44">
      <w:pPr>
        <w:pStyle w:val="ListParagraph"/>
        <w:numPr>
          <w:ilvl w:val="0"/>
          <w:numId w:val="21"/>
        </w:numPr>
        <w:spacing w:line="240" w:lineRule="auto"/>
      </w:pPr>
      <w:r>
        <w:t>SNAP</w:t>
      </w:r>
      <w:r w:rsidR="00A40F44">
        <w:t xml:space="preserve"> calculator </w:t>
      </w:r>
      <w:r w:rsidR="009A5360">
        <w:t>examples</w:t>
      </w:r>
    </w:p>
    <w:p w14:paraId="269650D0" w14:textId="3E5E6B53" w:rsidR="00A40F44" w:rsidRDefault="002D1BDD" w:rsidP="002338DE">
      <w:pPr>
        <w:spacing w:line="240" w:lineRule="auto"/>
      </w:pPr>
      <w:r w:rsidRPr="002338DE">
        <w:rPr>
          <w:b/>
        </w:rPr>
        <w:t>Introduction/Motivation:</w:t>
      </w:r>
      <w:r w:rsidR="00495CFD">
        <w:rPr>
          <w:b/>
        </w:rPr>
        <w:t xml:space="preserve">  </w:t>
      </w:r>
      <w:r w:rsidR="00495CFD">
        <w:t xml:space="preserve">This module is designed to introduce students to some of the </w:t>
      </w:r>
      <w:r w:rsidR="00A40F44">
        <w:t xml:space="preserve">input and output operations and mathematical functions that come prepackaged in </w:t>
      </w:r>
      <w:r w:rsidR="001E29B2">
        <w:t>SNAP</w:t>
      </w:r>
      <w:r w:rsidR="00A40F44">
        <w:t>.</w:t>
      </w:r>
      <w:r w:rsidR="006B3E0B">
        <w:t xml:space="preserve">  This module is a stepping stone between introductory </w:t>
      </w:r>
      <w:r w:rsidR="001E29B2">
        <w:t>SNAP</w:t>
      </w:r>
      <w:r w:rsidR="006B3E0B">
        <w:t xml:space="preserve"> modules and more advanced modules like the Projectile Motion simulator.</w:t>
      </w:r>
    </w:p>
    <w:p w14:paraId="269650D1" w14:textId="77777777" w:rsidR="00CB4832" w:rsidRPr="002338DE" w:rsidRDefault="00CB4832" w:rsidP="002338DE">
      <w:pPr>
        <w:spacing w:line="240" w:lineRule="auto"/>
        <w:rPr>
          <w:b/>
        </w:rPr>
      </w:pPr>
      <w:r w:rsidRPr="002338DE">
        <w:rPr>
          <w:b/>
        </w:rPr>
        <w:t>Assessment</w:t>
      </w:r>
      <w:r w:rsidR="008F62BD">
        <w:rPr>
          <w:b/>
        </w:rPr>
        <w:t xml:space="preserve"> (Results/Conclusions)</w:t>
      </w:r>
    </w:p>
    <w:p w14:paraId="269650D2" w14:textId="1011FFD5" w:rsidR="006548A3" w:rsidRDefault="00495CFD" w:rsidP="006548A3">
      <w:pPr>
        <w:pStyle w:val="ListParagraph"/>
        <w:numPr>
          <w:ilvl w:val="1"/>
          <w:numId w:val="14"/>
        </w:numPr>
        <w:spacing w:line="240" w:lineRule="auto"/>
      </w:pPr>
      <w:r>
        <w:t xml:space="preserve">Build </w:t>
      </w:r>
      <w:r w:rsidR="00241780">
        <w:t xml:space="preserve">a full working program </w:t>
      </w:r>
      <w:r w:rsidR="00A40F44">
        <w:t>that handles +,</w:t>
      </w:r>
      <w:r w:rsidR="009A5360">
        <w:t xml:space="preserve"> </w:t>
      </w:r>
      <w:r w:rsidR="00A40F44">
        <w:t>-,</w:t>
      </w:r>
      <w:r w:rsidR="009A5360">
        <w:t xml:space="preserve"> </w:t>
      </w:r>
      <w:r w:rsidR="00A40F44">
        <w:t>*,</w:t>
      </w:r>
      <w:r w:rsidR="009A5360">
        <w:t xml:space="preserve"> </w:t>
      </w:r>
      <w:r w:rsidR="00A40F44">
        <w:t>/ operations.</w:t>
      </w:r>
    </w:p>
    <w:p w14:paraId="269650D3" w14:textId="77777777" w:rsidR="00452036" w:rsidRPr="00A40F44" w:rsidRDefault="00A40F44" w:rsidP="002338DE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>
        <w:t>Build a full working program that handles the above operations as well as square root, powers, and trigonometric functions.</w:t>
      </w:r>
    </w:p>
    <w:sectPr w:rsidR="00452036" w:rsidRPr="00A4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93D"/>
    <w:multiLevelType w:val="hybridMultilevel"/>
    <w:tmpl w:val="6102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A84"/>
    <w:multiLevelType w:val="hybridMultilevel"/>
    <w:tmpl w:val="C7F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68EE"/>
    <w:multiLevelType w:val="hybridMultilevel"/>
    <w:tmpl w:val="9182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2983"/>
    <w:multiLevelType w:val="hybridMultilevel"/>
    <w:tmpl w:val="9A7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F14"/>
    <w:multiLevelType w:val="hybridMultilevel"/>
    <w:tmpl w:val="95CC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D59"/>
    <w:multiLevelType w:val="hybridMultilevel"/>
    <w:tmpl w:val="CE3C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709"/>
    <w:multiLevelType w:val="hybridMultilevel"/>
    <w:tmpl w:val="EB2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36E3"/>
    <w:multiLevelType w:val="hybridMultilevel"/>
    <w:tmpl w:val="AB0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3A46"/>
    <w:multiLevelType w:val="hybridMultilevel"/>
    <w:tmpl w:val="788CF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8603A"/>
    <w:multiLevelType w:val="hybridMultilevel"/>
    <w:tmpl w:val="B0B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9"/>
  </w:num>
  <w:num w:numId="5">
    <w:abstractNumId w:val="3"/>
  </w:num>
  <w:num w:numId="6">
    <w:abstractNumId w:val="17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20"/>
  </w:num>
  <w:num w:numId="12">
    <w:abstractNumId w:val="13"/>
  </w:num>
  <w:num w:numId="13">
    <w:abstractNumId w:val="18"/>
  </w:num>
  <w:num w:numId="14">
    <w:abstractNumId w:val="19"/>
  </w:num>
  <w:num w:numId="15">
    <w:abstractNumId w:val="0"/>
  </w:num>
  <w:num w:numId="16">
    <w:abstractNumId w:val="12"/>
  </w:num>
  <w:num w:numId="17">
    <w:abstractNumId w:val="11"/>
  </w:num>
  <w:num w:numId="18">
    <w:abstractNumId w:val="7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44"/>
    <w:rsid w:val="00001C43"/>
    <w:rsid w:val="00040E77"/>
    <w:rsid w:val="000543CF"/>
    <w:rsid w:val="00057D24"/>
    <w:rsid w:val="00060377"/>
    <w:rsid w:val="00086DF0"/>
    <w:rsid w:val="000A5DC8"/>
    <w:rsid w:val="000C1CE2"/>
    <w:rsid w:val="000F081C"/>
    <w:rsid w:val="001043D1"/>
    <w:rsid w:val="001215ED"/>
    <w:rsid w:val="0013355E"/>
    <w:rsid w:val="001412B2"/>
    <w:rsid w:val="001531BB"/>
    <w:rsid w:val="0019468E"/>
    <w:rsid w:val="001B0C2F"/>
    <w:rsid w:val="001D4975"/>
    <w:rsid w:val="001D4D5E"/>
    <w:rsid w:val="001E1E4D"/>
    <w:rsid w:val="001E29B2"/>
    <w:rsid w:val="001E588E"/>
    <w:rsid w:val="002230CE"/>
    <w:rsid w:val="00227975"/>
    <w:rsid w:val="002338DE"/>
    <w:rsid w:val="00235A14"/>
    <w:rsid w:val="00241780"/>
    <w:rsid w:val="00270DDF"/>
    <w:rsid w:val="002A3117"/>
    <w:rsid w:val="002B767F"/>
    <w:rsid w:val="002D1BDD"/>
    <w:rsid w:val="002E00CE"/>
    <w:rsid w:val="002E704C"/>
    <w:rsid w:val="002F45AB"/>
    <w:rsid w:val="00302230"/>
    <w:rsid w:val="00376762"/>
    <w:rsid w:val="003C702C"/>
    <w:rsid w:val="003F3551"/>
    <w:rsid w:val="0042606B"/>
    <w:rsid w:val="00452036"/>
    <w:rsid w:val="0046223F"/>
    <w:rsid w:val="00463673"/>
    <w:rsid w:val="00467CCC"/>
    <w:rsid w:val="00476C22"/>
    <w:rsid w:val="00481E4D"/>
    <w:rsid w:val="00495CFD"/>
    <w:rsid w:val="004C3EE7"/>
    <w:rsid w:val="004E5B53"/>
    <w:rsid w:val="005038CB"/>
    <w:rsid w:val="00523597"/>
    <w:rsid w:val="005469FF"/>
    <w:rsid w:val="005607D5"/>
    <w:rsid w:val="00576DFB"/>
    <w:rsid w:val="005773F9"/>
    <w:rsid w:val="00595D75"/>
    <w:rsid w:val="005D5DF9"/>
    <w:rsid w:val="0063020B"/>
    <w:rsid w:val="00644A84"/>
    <w:rsid w:val="006548A3"/>
    <w:rsid w:val="00656ECF"/>
    <w:rsid w:val="0065735B"/>
    <w:rsid w:val="006B34A4"/>
    <w:rsid w:val="006B3E0B"/>
    <w:rsid w:val="006D25F8"/>
    <w:rsid w:val="006D5DEA"/>
    <w:rsid w:val="006F6A3F"/>
    <w:rsid w:val="0072267C"/>
    <w:rsid w:val="00763DC3"/>
    <w:rsid w:val="007D48B7"/>
    <w:rsid w:val="007E285B"/>
    <w:rsid w:val="007E5945"/>
    <w:rsid w:val="007E5D86"/>
    <w:rsid w:val="007E7B3D"/>
    <w:rsid w:val="007E7B42"/>
    <w:rsid w:val="008026C2"/>
    <w:rsid w:val="008174B0"/>
    <w:rsid w:val="00824BB6"/>
    <w:rsid w:val="00846D09"/>
    <w:rsid w:val="008A73ED"/>
    <w:rsid w:val="008B23C4"/>
    <w:rsid w:val="008F62BD"/>
    <w:rsid w:val="00917B0E"/>
    <w:rsid w:val="009203FB"/>
    <w:rsid w:val="00927F8E"/>
    <w:rsid w:val="009346A5"/>
    <w:rsid w:val="0094778E"/>
    <w:rsid w:val="00973679"/>
    <w:rsid w:val="009A5360"/>
    <w:rsid w:val="009F3D75"/>
    <w:rsid w:val="00A15C17"/>
    <w:rsid w:val="00A40F44"/>
    <w:rsid w:val="00A62491"/>
    <w:rsid w:val="00A66857"/>
    <w:rsid w:val="00A7185F"/>
    <w:rsid w:val="00A803C0"/>
    <w:rsid w:val="00A93943"/>
    <w:rsid w:val="00A93E41"/>
    <w:rsid w:val="00A96AA4"/>
    <w:rsid w:val="00AF4E90"/>
    <w:rsid w:val="00B179EA"/>
    <w:rsid w:val="00B3274B"/>
    <w:rsid w:val="00B90963"/>
    <w:rsid w:val="00C0560F"/>
    <w:rsid w:val="00C64844"/>
    <w:rsid w:val="00C668DA"/>
    <w:rsid w:val="00C832DA"/>
    <w:rsid w:val="00C86245"/>
    <w:rsid w:val="00CB4832"/>
    <w:rsid w:val="00CE4220"/>
    <w:rsid w:val="00D52077"/>
    <w:rsid w:val="00D71F4C"/>
    <w:rsid w:val="00DA4DCE"/>
    <w:rsid w:val="00DA75A9"/>
    <w:rsid w:val="00DD65DC"/>
    <w:rsid w:val="00DE4843"/>
    <w:rsid w:val="00DE7894"/>
    <w:rsid w:val="00E25FA7"/>
    <w:rsid w:val="00E56A81"/>
    <w:rsid w:val="00E60CCF"/>
    <w:rsid w:val="00E86A2E"/>
    <w:rsid w:val="00ED6931"/>
    <w:rsid w:val="00EE1D23"/>
    <w:rsid w:val="00EF5CF7"/>
    <w:rsid w:val="00F04345"/>
    <w:rsid w:val="00F55FE2"/>
    <w:rsid w:val="00F60F36"/>
    <w:rsid w:val="00F84691"/>
    <w:rsid w:val="00F918D6"/>
    <w:rsid w:val="00FB4B2B"/>
    <w:rsid w:val="00FD039C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50BD"/>
  <w15:docId w15:val="{985C885E-C735-4E3D-B50F-C0CF248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46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0F4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A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ap.berkeley.edu/snap/snap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TMo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RETModule.dotx</Template>
  <TotalTime>40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16</cp:revision>
  <dcterms:created xsi:type="dcterms:W3CDTF">2014-07-08T18:32:00Z</dcterms:created>
  <dcterms:modified xsi:type="dcterms:W3CDTF">2021-11-22T20:52:00Z</dcterms:modified>
</cp:coreProperties>
</file>